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0C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АНДРОСОВСКОГО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21F0C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321F0C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21F0C" w:rsidRPr="00FE0878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1F0C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21F0C" w:rsidRDefault="00321F0C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1F0C" w:rsidRPr="00FE0878" w:rsidRDefault="00321F0C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13 ноября  2017 г. № 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100</w:t>
      </w:r>
    </w:p>
    <w:p w:rsidR="00321F0C" w:rsidRDefault="00321F0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321F0C" w:rsidRDefault="00321F0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321F0C" w:rsidRDefault="00321F0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321F0C" w:rsidRDefault="00321F0C" w:rsidP="006F3E8C">
      <w:pPr>
        <w:jc w:val="center"/>
        <w:rPr>
          <w:b/>
          <w:bCs/>
          <w:sz w:val="28"/>
          <w:szCs w:val="28"/>
        </w:rPr>
      </w:pPr>
      <w:r w:rsidRPr="007D710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Андросовский сельсовет</w:t>
      </w:r>
      <w:r w:rsidRPr="007D7103">
        <w:rPr>
          <w:b/>
          <w:bCs/>
          <w:sz w:val="28"/>
          <w:szCs w:val="28"/>
        </w:rPr>
        <w:t>»</w:t>
      </w:r>
    </w:p>
    <w:p w:rsidR="00321F0C" w:rsidRDefault="00321F0C" w:rsidP="006F3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Железногорского района Курской области </w:t>
      </w:r>
    </w:p>
    <w:p w:rsidR="00321F0C" w:rsidRPr="007D7103" w:rsidRDefault="00321F0C" w:rsidP="006F3E8C">
      <w:pPr>
        <w:jc w:val="center"/>
        <w:rPr>
          <w:b/>
          <w:sz w:val="28"/>
          <w:szCs w:val="28"/>
        </w:rPr>
      </w:pPr>
    </w:p>
    <w:p w:rsidR="00321F0C" w:rsidRPr="007D7103" w:rsidRDefault="00321F0C" w:rsidP="006F3E8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r>
        <w:rPr>
          <w:sz w:val="28"/>
          <w:szCs w:val="28"/>
        </w:rPr>
        <w:t xml:space="preserve">Андросовского сельсовета </w:t>
      </w:r>
      <w:r w:rsidRPr="007D7103">
        <w:rPr>
          <w:sz w:val="28"/>
          <w:szCs w:val="28"/>
        </w:rPr>
        <w:t xml:space="preserve">    </w:t>
      </w:r>
      <w:r w:rsidRPr="007D7103">
        <w:rPr>
          <w:b/>
          <w:sz w:val="28"/>
          <w:szCs w:val="28"/>
        </w:rPr>
        <w:t>п о с т а н о в л я е т</w:t>
      </w:r>
      <w:r w:rsidRPr="007D7103">
        <w:rPr>
          <w:sz w:val="28"/>
          <w:szCs w:val="28"/>
        </w:rPr>
        <w:t xml:space="preserve">:    </w:t>
      </w:r>
    </w:p>
    <w:p w:rsidR="00321F0C" w:rsidRPr="007D7103" w:rsidRDefault="00321F0C" w:rsidP="006F3E8C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>
        <w:rPr>
          <w:sz w:val="28"/>
          <w:szCs w:val="28"/>
        </w:rPr>
        <w:t>Андросовский сельсовет</w:t>
      </w:r>
      <w:r w:rsidRPr="007D710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7D7103">
        <w:rPr>
          <w:sz w:val="28"/>
          <w:szCs w:val="28"/>
        </w:rPr>
        <w:t>.</w:t>
      </w:r>
    </w:p>
    <w:p w:rsidR="00321F0C" w:rsidRPr="007D7103" w:rsidRDefault="00321F0C" w:rsidP="006F3E8C">
      <w:pPr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>
        <w:rPr>
          <w:sz w:val="28"/>
          <w:szCs w:val="28"/>
        </w:rPr>
        <w:t xml:space="preserve"> заместителя главы Андросовского сельсовета  Додурову В.В..</w:t>
      </w:r>
    </w:p>
    <w:p w:rsidR="00321F0C" w:rsidRDefault="00321F0C" w:rsidP="006F3E8C">
      <w:pPr>
        <w:pStyle w:val="NormalWeb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Pr="007D71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</w:t>
      </w:r>
      <w:r w:rsidRPr="007D7103">
        <w:rPr>
          <w:sz w:val="28"/>
          <w:szCs w:val="28"/>
        </w:rPr>
        <w:t>.</w:t>
      </w:r>
      <w:r w:rsidRPr="006F3E8C">
        <w:rPr>
          <w:rFonts w:ascii="Helvetica" w:hAnsi="Helvetica" w:cs="Helvetica"/>
          <w:color w:val="444444"/>
        </w:rPr>
        <w:t xml:space="preserve"> </w:t>
      </w:r>
      <w:r w:rsidRPr="007779D5">
        <w:rPr>
          <w:rFonts w:ascii="Helvetica" w:hAnsi="Helvetica" w:cs="Helvetica"/>
          <w:color w:val="444444"/>
        </w:rPr>
        <w:t xml:space="preserve">Опубликовать настоящее </w:t>
      </w:r>
      <w:r>
        <w:rPr>
          <w:rFonts w:ascii="Helvetica" w:hAnsi="Helvetica" w:cs="Helvetica"/>
          <w:color w:val="444444"/>
        </w:rPr>
        <w:t>Постановление</w:t>
      </w:r>
      <w:r w:rsidRPr="007779D5">
        <w:rPr>
          <w:rFonts w:ascii="Helvetica" w:hAnsi="Helvetica" w:cs="Helvetica"/>
          <w:color w:val="444444"/>
        </w:rPr>
        <w:t xml:space="preserve"> на официальном сайте Администрации </w:t>
      </w:r>
      <w:r>
        <w:rPr>
          <w:rFonts w:ascii="Helvetica" w:hAnsi="Helvetica" w:cs="Helvetica"/>
          <w:color w:val="444444"/>
        </w:rPr>
        <w:t xml:space="preserve">Андросовского </w:t>
      </w:r>
      <w:r w:rsidRPr="007779D5">
        <w:rPr>
          <w:rFonts w:ascii="Helvetica" w:hAnsi="Helvetica" w:cs="Helvetica"/>
          <w:color w:val="444444"/>
        </w:rPr>
        <w:t>сельсовета Железногорского района.</w:t>
      </w:r>
    </w:p>
    <w:p w:rsidR="00321F0C" w:rsidRPr="006F3E8C" w:rsidRDefault="00321F0C" w:rsidP="006F3E8C">
      <w:pPr>
        <w:pStyle w:val="NormalWeb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        </w:t>
      </w:r>
      <w:r w:rsidRPr="007D71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D7103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321F0C" w:rsidRDefault="00321F0C" w:rsidP="006F3E8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  <w:r>
        <w:rPr>
          <w:sz w:val="28"/>
          <w:szCs w:val="28"/>
        </w:rPr>
        <w:t xml:space="preserve">Глава Андросовскогосельсовета </w:t>
      </w:r>
    </w:p>
    <w:p w:rsidR="00321F0C" w:rsidRDefault="00321F0C" w:rsidP="006F3E8C">
      <w:pPr>
        <w:rPr>
          <w:sz w:val="28"/>
          <w:szCs w:val="28"/>
        </w:rPr>
      </w:pPr>
      <w:r>
        <w:rPr>
          <w:sz w:val="28"/>
          <w:szCs w:val="28"/>
        </w:rPr>
        <w:t xml:space="preserve">Железногорского района                                                               А.Н.Алесин                   </w:t>
      </w: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Default="00321F0C" w:rsidP="006F3E8C">
      <w:pPr>
        <w:rPr>
          <w:sz w:val="28"/>
          <w:szCs w:val="28"/>
        </w:rPr>
      </w:pPr>
    </w:p>
    <w:p w:rsidR="00321F0C" w:rsidRPr="005703EA" w:rsidRDefault="00321F0C" w:rsidP="006F3E8C">
      <w:pPr>
        <w:rPr>
          <w:sz w:val="16"/>
          <w:szCs w:val="16"/>
        </w:rPr>
      </w:pPr>
    </w:p>
    <w:tbl>
      <w:tblPr>
        <w:tblW w:w="0" w:type="auto"/>
        <w:tblInd w:w="5328" w:type="dxa"/>
        <w:tblLook w:val="0000"/>
      </w:tblPr>
      <w:tblGrid>
        <w:gridCol w:w="4527"/>
      </w:tblGrid>
      <w:tr w:rsidR="00321F0C" w:rsidRPr="006F3E8C" w:rsidTr="00B309B6">
        <w:trPr>
          <w:trHeight w:val="1440"/>
        </w:trPr>
        <w:tc>
          <w:tcPr>
            <w:tcW w:w="4639" w:type="dxa"/>
          </w:tcPr>
          <w:p w:rsidR="00321F0C" w:rsidRPr="006F3E8C" w:rsidRDefault="00321F0C" w:rsidP="00B309B6">
            <w:pPr>
              <w:shd w:val="clear" w:color="auto" w:fill="FFFFFF"/>
              <w:suppressAutoHyphens/>
              <w:jc w:val="center"/>
            </w:pPr>
            <w:r w:rsidRPr="006F3E8C">
              <w:t xml:space="preserve">Приложение </w:t>
            </w:r>
          </w:p>
          <w:p w:rsidR="00321F0C" w:rsidRPr="006F3E8C" w:rsidRDefault="00321F0C" w:rsidP="00B309B6">
            <w:pPr>
              <w:jc w:val="center"/>
            </w:pPr>
            <w:r>
              <w:t xml:space="preserve">к </w:t>
            </w:r>
            <w:r w:rsidRPr="006F3E8C">
              <w:t xml:space="preserve"> Постановлению Главы </w:t>
            </w:r>
            <w:r>
              <w:t xml:space="preserve">Андросовского </w:t>
            </w:r>
            <w:r w:rsidRPr="006F3E8C">
              <w:t>сельсовета</w:t>
            </w:r>
          </w:p>
          <w:p w:rsidR="00321F0C" w:rsidRPr="006F3E8C" w:rsidRDefault="00321F0C" w:rsidP="00B309B6">
            <w:pPr>
              <w:jc w:val="center"/>
            </w:pPr>
            <w:r w:rsidRPr="006F3E8C">
              <w:t xml:space="preserve">Железногорского района </w:t>
            </w:r>
          </w:p>
          <w:p w:rsidR="00321F0C" w:rsidRPr="006F3E8C" w:rsidRDefault="00321F0C" w:rsidP="00B309B6">
            <w:pPr>
              <w:jc w:val="center"/>
            </w:pPr>
            <w:r>
              <w:t>№ 100 от 13.11</w:t>
            </w:r>
            <w:r w:rsidRPr="006F3E8C">
              <w:t>.2017 г.</w:t>
            </w:r>
          </w:p>
          <w:p w:rsidR="00321F0C" w:rsidRPr="006F3E8C" w:rsidRDefault="00321F0C" w:rsidP="006F3E8C">
            <w:pPr>
              <w:numPr>
                <w:ilvl w:val="0"/>
                <w:numId w:val="2"/>
              </w:numPr>
              <w:tabs>
                <w:tab w:val="num" w:pos="643"/>
              </w:tabs>
              <w:suppressAutoHyphens/>
              <w:jc w:val="center"/>
              <w:rPr>
                <w:b/>
              </w:rPr>
            </w:pPr>
          </w:p>
        </w:tc>
      </w:tr>
    </w:tbl>
    <w:p w:rsidR="00321F0C" w:rsidRPr="006F3E8C" w:rsidRDefault="00321F0C" w:rsidP="006F3E8C"/>
    <w:p w:rsidR="00321F0C" w:rsidRPr="006F3E8C" w:rsidRDefault="00321F0C" w:rsidP="006F3E8C"/>
    <w:p w:rsidR="00321F0C" w:rsidRPr="006F3E8C" w:rsidRDefault="00321F0C" w:rsidP="006F3E8C">
      <w:pPr>
        <w:jc w:val="center"/>
      </w:pPr>
      <w:r w:rsidRPr="006F3E8C">
        <w:rPr>
          <w:bCs/>
        </w:rPr>
        <w:t>ПОЛОЖЕНИЕ</w:t>
      </w:r>
      <w:r w:rsidRPr="006F3E8C">
        <w:rPr>
          <w:rFonts w:ascii="Arial" w:hAnsi="Arial" w:cs="Arial"/>
          <w:color w:val="3C3C3C"/>
        </w:rPr>
        <w:br/>
      </w:r>
      <w:r w:rsidRPr="006F3E8C">
        <w:rPr>
          <w:bCs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>
        <w:rPr>
          <w:bCs/>
        </w:rPr>
        <w:t xml:space="preserve">образования </w:t>
      </w:r>
      <w:r w:rsidRPr="006F3E8C">
        <w:rPr>
          <w:bCs/>
        </w:rPr>
        <w:t>«</w:t>
      </w:r>
      <w:r>
        <w:rPr>
          <w:bCs/>
        </w:rPr>
        <w:t xml:space="preserve">Андросовский </w:t>
      </w:r>
      <w:r w:rsidRPr="006F3E8C">
        <w:rPr>
          <w:bCs/>
        </w:rPr>
        <w:t>сельсовет»</w:t>
      </w:r>
    </w:p>
    <w:p w:rsidR="00321F0C" w:rsidRPr="006F3E8C" w:rsidRDefault="00321F0C" w:rsidP="006F3E8C">
      <w:pPr>
        <w:spacing w:after="150"/>
        <w:jc w:val="center"/>
        <w:rPr>
          <w:rFonts w:ascii="Arial" w:hAnsi="Arial" w:cs="Arial"/>
          <w:color w:val="3C3C3C"/>
        </w:rPr>
      </w:pPr>
    </w:p>
    <w:p w:rsidR="00321F0C" w:rsidRPr="006F3E8C" w:rsidRDefault="00321F0C" w:rsidP="006F3E8C">
      <w:pPr>
        <w:ind w:firstLine="900"/>
        <w:jc w:val="center"/>
      </w:pPr>
      <w:r w:rsidRPr="006F3E8C">
        <w:t>I. Общие положения</w:t>
      </w:r>
    </w:p>
    <w:p w:rsidR="00321F0C" w:rsidRPr="006F3E8C" w:rsidRDefault="00321F0C" w:rsidP="006F3E8C">
      <w:pPr>
        <w:ind w:firstLine="900"/>
        <w:jc w:val="center"/>
      </w:pPr>
    </w:p>
    <w:p w:rsidR="00321F0C" w:rsidRPr="006F3E8C" w:rsidRDefault="00321F0C" w:rsidP="006F3E8C">
      <w:pPr>
        <w:jc w:val="both"/>
      </w:pPr>
      <w:r w:rsidRPr="006F3E8C">
        <w:t xml:space="preserve">            1. Положение </w:t>
      </w:r>
      <w:r w:rsidRPr="006F3E8C">
        <w:rPr>
          <w:bCs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</w:t>
      </w:r>
      <w:r>
        <w:rPr>
          <w:bCs/>
        </w:rPr>
        <w:t>Андросовский</w:t>
      </w:r>
      <w:r w:rsidRPr="006F3E8C">
        <w:rPr>
          <w:bCs/>
        </w:rPr>
        <w:t>сельсовет»</w:t>
      </w:r>
      <w:r w:rsidRPr="006F3E8C"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21F0C" w:rsidRPr="006F3E8C" w:rsidRDefault="00321F0C" w:rsidP="006F3E8C">
      <w:pPr>
        <w:jc w:val="both"/>
      </w:pPr>
      <w:r w:rsidRPr="006F3E8C"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321F0C" w:rsidRPr="006F3E8C" w:rsidRDefault="00321F0C" w:rsidP="006F3E8C">
      <w:pPr>
        <w:jc w:val="both"/>
      </w:pPr>
      <w:r w:rsidRPr="006F3E8C">
        <w:t xml:space="preserve">            - снижение количества пожаров и степени тяжести их последствий;</w:t>
      </w:r>
    </w:p>
    <w:p w:rsidR="00321F0C" w:rsidRPr="006F3E8C" w:rsidRDefault="00321F0C" w:rsidP="006F3E8C">
      <w:pPr>
        <w:jc w:val="both"/>
      </w:pPr>
      <w:r w:rsidRPr="006F3E8C">
        <w:t xml:space="preserve">            - совершенствование знаний населения в области пожарной безопасности.</w:t>
      </w:r>
    </w:p>
    <w:p w:rsidR="00321F0C" w:rsidRPr="006F3E8C" w:rsidRDefault="00321F0C" w:rsidP="006F3E8C">
      <w:pPr>
        <w:jc w:val="both"/>
      </w:pPr>
      <w:r w:rsidRPr="006F3E8C"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6F3E8C"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21F0C" w:rsidRPr="006F3E8C" w:rsidRDefault="00321F0C" w:rsidP="006F3E8C">
      <w:pPr>
        <w:jc w:val="both"/>
      </w:pPr>
      <w:r w:rsidRPr="006F3E8C">
        <w:t xml:space="preserve">            - повышение эффективности взаимодействия Администрации </w:t>
      </w:r>
      <w:r>
        <w:t>Андросовского</w:t>
      </w:r>
      <w:r w:rsidRPr="006F3E8C">
        <w:t xml:space="preserve"> сельского поселения, организаций и населения в сфере обеспечения пожарной безопасности;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- совершенствование форм и методов противопожарной пропаганды;</w:t>
      </w:r>
      <w:r w:rsidRPr="006F3E8C">
        <w:br/>
        <w:t xml:space="preserve">            - оперативное доведение до населения информации в области пожарной безопасности;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Противопожарную пропаганду проводят работники Администрации </w:t>
      </w:r>
      <w:r>
        <w:t>Андросовского</w:t>
      </w:r>
      <w:r w:rsidRPr="006F3E8C">
        <w:t xml:space="preserve"> сельского поселения, личный состав добровольной пожарной охраны, а также руководители учреждений и организаций.</w:t>
      </w:r>
    </w:p>
    <w:p w:rsidR="00321F0C" w:rsidRPr="006F3E8C" w:rsidRDefault="00321F0C" w:rsidP="006F3E8C">
      <w:pPr>
        <w:ind w:firstLine="900"/>
        <w:jc w:val="center"/>
      </w:pPr>
    </w:p>
    <w:p w:rsidR="00321F0C" w:rsidRPr="006F3E8C" w:rsidRDefault="00321F0C" w:rsidP="006F3E8C">
      <w:pPr>
        <w:ind w:firstLine="900"/>
        <w:jc w:val="center"/>
      </w:pPr>
    </w:p>
    <w:p w:rsidR="00321F0C" w:rsidRPr="006F3E8C" w:rsidRDefault="00321F0C" w:rsidP="006F3E8C">
      <w:pPr>
        <w:ind w:firstLine="900"/>
        <w:jc w:val="center"/>
      </w:pPr>
    </w:p>
    <w:p w:rsidR="00321F0C" w:rsidRPr="006F3E8C" w:rsidRDefault="00321F0C" w:rsidP="006F3E8C">
      <w:pPr>
        <w:ind w:firstLine="900"/>
        <w:jc w:val="center"/>
      </w:pPr>
      <w:r w:rsidRPr="006F3E8C">
        <w:t>II. Организация противопожарной пропаганды</w:t>
      </w:r>
    </w:p>
    <w:p w:rsidR="00321F0C" w:rsidRPr="006F3E8C" w:rsidRDefault="00321F0C" w:rsidP="006F3E8C">
      <w:pPr>
        <w:ind w:firstLine="900"/>
        <w:jc w:val="center"/>
      </w:pP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2. Администрация </w:t>
      </w:r>
      <w:r>
        <w:t>Андросовского</w:t>
      </w:r>
      <w:r w:rsidRPr="006F3E8C">
        <w:t xml:space="preserve"> сельского поселения проводит противопожарную пропаганду посредством:</w:t>
      </w:r>
    </w:p>
    <w:p w:rsidR="00321F0C" w:rsidRPr="006F3E8C" w:rsidRDefault="00321F0C" w:rsidP="006F3E8C">
      <w:pPr>
        <w:jc w:val="both"/>
      </w:pPr>
      <w:r w:rsidRPr="006F3E8C">
        <w:t xml:space="preserve">             - изготовления и распространения среди населения противопожарных памяток, листовок;</w:t>
      </w:r>
    </w:p>
    <w:p w:rsidR="00321F0C" w:rsidRPr="006F3E8C" w:rsidRDefault="00321F0C" w:rsidP="006F3E8C">
      <w:pPr>
        <w:jc w:val="both"/>
      </w:pPr>
      <w:r w:rsidRPr="006F3E8C">
        <w:t xml:space="preserve">             - изготовления и размещения социальной рекламы по пожарной безопасности;</w:t>
      </w:r>
    </w:p>
    <w:p w:rsidR="00321F0C" w:rsidRPr="006F3E8C" w:rsidRDefault="00321F0C" w:rsidP="006F3E8C">
      <w:pPr>
        <w:jc w:val="both"/>
      </w:pPr>
      <w:r w:rsidRPr="006F3E8C">
        <w:t xml:space="preserve">             - организации конкурсов, выставок, соревнований на противопожарную тематику;</w:t>
      </w:r>
      <w:r w:rsidRPr="006F3E8C">
        <w:br/>
        <w:t xml:space="preserve">             - привлечения средств массовой информации;</w:t>
      </w:r>
    </w:p>
    <w:p w:rsidR="00321F0C" w:rsidRPr="006F3E8C" w:rsidRDefault="00321F0C" w:rsidP="006F3E8C">
      <w:pPr>
        <w:jc w:val="both"/>
      </w:pPr>
      <w:r w:rsidRPr="006F3E8C">
        <w:t xml:space="preserve">             - размещение информационного материала на противопожарную тематику на сайте Администрации </w:t>
      </w:r>
      <w:r>
        <w:t>Андросовского</w:t>
      </w:r>
      <w:r w:rsidRPr="006F3E8C">
        <w:t xml:space="preserve"> сельского поселения в сети Интернет.</w:t>
      </w:r>
    </w:p>
    <w:p w:rsidR="00321F0C" w:rsidRPr="006F3E8C" w:rsidRDefault="00321F0C" w:rsidP="006F3E8C">
      <w:pPr>
        <w:jc w:val="both"/>
      </w:pPr>
      <w:r w:rsidRPr="006F3E8C">
        <w:t xml:space="preserve">            3. Учреждениям, организациям рекомендуется проводить противопожарную пропаганду посредством:</w:t>
      </w:r>
    </w:p>
    <w:p w:rsidR="00321F0C" w:rsidRPr="006F3E8C" w:rsidRDefault="00321F0C" w:rsidP="006F3E8C">
      <w:pPr>
        <w:jc w:val="both"/>
      </w:pPr>
      <w:r w:rsidRPr="006F3E8C"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</w:t>
      </w:r>
      <w:r>
        <w:t>Андросовского</w:t>
      </w:r>
      <w:r w:rsidRPr="006F3E8C">
        <w:t xml:space="preserve"> сельское поселение» назначается ответственное должностное лицо. 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- выполнение организационных мероприятий по соблюдению пожарной безопасности; </w:t>
      </w:r>
      <w:r w:rsidRPr="006F3E8C">
        <w:br/>
        <w:t xml:space="preserve">             - содержание территории, зданий и сооружений и помещений;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- состояние эвакуационных путей и выходов; 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- готовность персонала организации к действиям в случае возникновения пожара; </w:t>
      </w:r>
      <w:r w:rsidRPr="006F3E8C"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321F0C" w:rsidRPr="006F3E8C" w:rsidRDefault="00321F0C" w:rsidP="006F3E8C">
      <w:pPr>
        <w:tabs>
          <w:tab w:val="left" w:pos="900"/>
        </w:tabs>
        <w:jc w:val="both"/>
      </w:pPr>
      <w:r w:rsidRPr="006F3E8C"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321F0C" w:rsidRPr="00973361" w:rsidRDefault="00321F0C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321F0C" w:rsidRPr="00973361" w:rsidRDefault="00321F0C" w:rsidP="0011791F">
      <w:pPr>
        <w:tabs>
          <w:tab w:val="center" w:pos="4677"/>
          <w:tab w:val="left" w:pos="8020"/>
        </w:tabs>
        <w:jc w:val="both"/>
        <w:rPr>
          <w:rFonts w:ascii="Arial" w:hAnsi="Arial" w:cs="Arial"/>
          <w:i/>
          <w:lang w:eastAsia="en-US"/>
        </w:rPr>
      </w:pPr>
      <w:r w:rsidRPr="00973361">
        <w:rPr>
          <w:rFonts w:ascii="Arial" w:hAnsi="Arial" w:cs="Arial"/>
        </w:rPr>
        <w:tab/>
      </w:r>
    </w:p>
    <w:p w:rsidR="00321F0C" w:rsidRPr="00973361" w:rsidRDefault="00321F0C" w:rsidP="000F6F4C">
      <w:pPr>
        <w:spacing w:after="160" w:line="256" w:lineRule="auto"/>
        <w:rPr>
          <w:rFonts w:ascii="Arial" w:hAnsi="Arial" w:cs="Arial"/>
          <w:i/>
          <w:lang w:eastAsia="en-US"/>
        </w:rPr>
      </w:pPr>
    </w:p>
    <w:p w:rsidR="00321F0C" w:rsidRPr="00973361" w:rsidRDefault="00321F0C" w:rsidP="000F6F4C">
      <w:pPr>
        <w:spacing w:after="160" w:line="256" w:lineRule="auto"/>
        <w:rPr>
          <w:rFonts w:ascii="Arial" w:hAnsi="Arial" w:cs="Arial"/>
          <w:i/>
          <w:lang w:eastAsia="en-US"/>
        </w:rPr>
      </w:pPr>
    </w:p>
    <w:p w:rsidR="00321F0C" w:rsidRPr="00973361" w:rsidRDefault="00321F0C" w:rsidP="000F6F4C">
      <w:pPr>
        <w:spacing w:after="160" w:line="256" w:lineRule="auto"/>
        <w:rPr>
          <w:rFonts w:ascii="Arial" w:hAnsi="Arial" w:cs="Arial"/>
          <w:lang w:eastAsia="en-US"/>
        </w:rPr>
      </w:pPr>
    </w:p>
    <w:p w:rsidR="00321F0C" w:rsidRPr="00973361" w:rsidRDefault="00321F0C" w:rsidP="000F6F4C">
      <w:pPr>
        <w:rPr>
          <w:rFonts w:ascii="Arial" w:hAnsi="Arial" w:cs="Arial"/>
          <w:lang w:eastAsia="en-US"/>
        </w:rPr>
      </w:pPr>
      <w:r w:rsidRPr="00973361">
        <w:rPr>
          <w:rFonts w:ascii="Arial" w:hAnsi="Arial" w:cs="Arial"/>
          <w:lang w:eastAsia="en-US"/>
        </w:rPr>
        <w:t xml:space="preserve">.                                                                     </w:t>
      </w:r>
    </w:p>
    <w:p w:rsidR="00321F0C" w:rsidRPr="00973361" w:rsidRDefault="00321F0C" w:rsidP="000F6F4C">
      <w:pPr>
        <w:spacing w:after="160" w:line="256" w:lineRule="auto"/>
        <w:rPr>
          <w:rFonts w:ascii="Arial" w:hAnsi="Arial" w:cs="Arial"/>
          <w:lang w:eastAsia="en-US"/>
        </w:rPr>
      </w:pPr>
    </w:p>
    <w:p w:rsidR="00321F0C" w:rsidRPr="00973361" w:rsidRDefault="00321F0C" w:rsidP="00453B89">
      <w:pPr>
        <w:spacing w:before="100" w:beforeAutospacing="1" w:after="240"/>
        <w:rPr>
          <w:rFonts w:ascii="Arial" w:hAnsi="Arial" w:cs="Arial"/>
        </w:rPr>
      </w:pPr>
    </w:p>
    <w:sectPr w:rsidR="00321F0C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35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321F0C"/>
    <w:rsid w:val="004142A0"/>
    <w:rsid w:val="00417998"/>
    <w:rsid w:val="00453B89"/>
    <w:rsid w:val="004C40FE"/>
    <w:rsid w:val="00557C3D"/>
    <w:rsid w:val="005703EA"/>
    <w:rsid w:val="005A1731"/>
    <w:rsid w:val="005C45C5"/>
    <w:rsid w:val="00604E7E"/>
    <w:rsid w:val="00635A55"/>
    <w:rsid w:val="006B3F2D"/>
    <w:rsid w:val="006F3E8C"/>
    <w:rsid w:val="007743E6"/>
    <w:rsid w:val="007779D5"/>
    <w:rsid w:val="007D7103"/>
    <w:rsid w:val="007E0410"/>
    <w:rsid w:val="00804233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66F43"/>
    <w:rsid w:val="00A818C0"/>
    <w:rsid w:val="00AF352D"/>
    <w:rsid w:val="00AF40F3"/>
    <w:rsid w:val="00B14E00"/>
    <w:rsid w:val="00B309B6"/>
    <w:rsid w:val="00B90092"/>
    <w:rsid w:val="00BC5BA7"/>
    <w:rsid w:val="00D60F22"/>
    <w:rsid w:val="00DA6542"/>
    <w:rsid w:val="00E507D5"/>
    <w:rsid w:val="00EB70C9"/>
    <w:rsid w:val="00FC2CFF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4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5C5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7E04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21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F3E8C"/>
    <w:pPr>
      <w:ind w:left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3E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"/>
    <w:basedOn w:val="Normal"/>
    <w:uiPriority w:val="99"/>
    <w:rsid w:val="006F3E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6F3E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3</Pages>
  <Words>891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50</cp:revision>
  <cp:lastPrinted>2017-09-20T07:22:00Z</cp:lastPrinted>
  <dcterms:created xsi:type="dcterms:W3CDTF">2015-06-24T08:40:00Z</dcterms:created>
  <dcterms:modified xsi:type="dcterms:W3CDTF">2017-11-14T06:39:00Z</dcterms:modified>
</cp:coreProperties>
</file>