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7C" w:rsidRPr="00B75140" w:rsidRDefault="0042357C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АНДРОСОВСКОГО</w:t>
      </w:r>
      <w:r w:rsidRPr="00B75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2357C" w:rsidRPr="00B75140" w:rsidRDefault="0042357C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42357C" w:rsidRPr="00B75140" w:rsidRDefault="0042357C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2357C" w:rsidRPr="00B75140" w:rsidRDefault="0042357C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РЕШЕНИЕ</w:t>
      </w:r>
    </w:p>
    <w:p w:rsidR="0042357C" w:rsidRDefault="0042357C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25 декабря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B75140">
        <w:rPr>
          <w:rFonts w:ascii="Arial" w:hAnsi="Arial" w:cs="Arial"/>
          <w:b/>
          <w:bCs/>
          <w:sz w:val="32"/>
          <w:szCs w:val="32"/>
        </w:rPr>
        <w:t>г.  №</w:t>
      </w:r>
      <w:r>
        <w:rPr>
          <w:rFonts w:ascii="Arial" w:hAnsi="Arial" w:cs="Arial"/>
          <w:b/>
          <w:bCs/>
          <w:sz w:val="32"/>
          <w:szCs w:val="32"/>
        </w:rPr>
        <w:t>21</w:t>
      </w:r>
    </w:p>
    <w:p w:rsidR="0042357C" w:rsidRPr="00B75140" w:rsidRDefault="0042357C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 «О внесении изменений и дополнений</w:t>
      </w:r>
    </w:p>
    <w:p w:rsidR="0042357C" w:rsidRPr="00B75140" w:rsidRDefault="0042357C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Р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ешение Собрания депутатов </w:t>
      </w:r>
    </w:p>
    <w:p w:rsidR="0042357C" w:rsidRPr="00B75140" w:rsidRDefault="0042357C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180 от 21 декабря 2016 </w:t>
      </w:r>
      <w:r w:rsidRPr="00B75140">
        <w:rPr>
          <w:rFonts w:ascii="Arial" w:hAnsi="Arial" w:cs="Arial"/>
          <w:b/>
          <w:bCs/>
          <w:sz w:val="32"/>
          <w:szCs w:val="32"/>
        </w:rPr>
        <w:t>года</w:t>
      </w:r>
    </w:p>
    <w:p w:rsidR="0042357C" w:rsidRPr="00B75140" w:rsidRDefault="0042357C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42357C" w:rsidRPr="00B75140" w:rsidRDefault="0042357C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</w:t>
      </w:r>
      <w:r>
        <w:rPr>
          <w:rFonts w:ascii="Arial" w:hAnsi="Arial" w:cs="Arial"/>
          <w:b/>
          <w:bCs/>
          <w:sz w:val="32"/>
          <w:szCs w:val="32"/>
        </w:rPr>
        <w:t>Андросовский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сельсовет» Железногорского</w:t>
      </w:r>
    </w:p>
    <w:p w:rsidR="0042357C" w:rsidRPr="00B75140" w:rsidRDefault="0042357C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района Курской области на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на плановый период 2018 и 2019 годов»</w:t>
      </w:r>
    </w:p>
    <w:p w:rsidR="0042357C" w:rsidRDefault="0042357C" w:rsidP="00BB4CF9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42357C" w:rsidRDefault="0042357C" w:rsidP="00BB4CF9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75140">
        <w:rPr>
          <w:rFonts w:ascii="Arial" w:hAnsi="Arial" w:cs="Arial"/>
          <w:sz w:val="24"/>
          <w:szCs w:val="24"/>
        </w:rPr>
        <w:t xml:space="preserve">      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муниципального образования «Андросовский</w:t>
      </w:r>
      <w:r w:rsidRPr="00B75140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области, Собрание депутатов </w:t>
      </w:r>
      <w:r>
        <w:rPr>
          <w:rFonts w:ascii="Arial" w:hAnsi="Arial" w:cs="Arial"/>
          <w:sz w:val="24"/>
          <w:szCs w:val="24"/>
        </w:rPr>
        <w:t>Андросовского</w:t>
      </w:r>
      <w:r w:rsidRPr="00B75140">
        <w:rPr>
          <w:rFonts w:ascii="Arial" w:hAnsi="Arial" w:cs="Arial"/>
          <w:sz w:val="24"/>
          <w:szCs w:val="24"/>
        </w:rPr>
        <w:t xml:space="preserve"> сельсовета Железногорского района </w:t>
      </w:r>
    </w:p>
    <w:p w:rsidR="0042357C" w:rsidRPr="00BB4CF9" w:rsidRDefault="0042357C" w:rsidP="00BB4CF9">
      <w:pPr>
        <w:pStyle w:val="NoSpacing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B4CF9">
        <w:rPr>
          <w:rFonts w:ascii="Arial" w:hAnsi="Arial" w:cs="Arial"/>
          <w:b/>
          <w:sz w:val="24"/>
          <w:szCs w:val="24"/>
        </w:rPr>
        <w:t>РЕШИЛО:</w:t>
      </w:r>
    </w:p>
    <w:p w:rsidR="0042357C" w:rsidRDefault="0042357C" w:rsidP="00BB4CF9">
      <w:pPr>
        <w:pStyle w:val="11"/>
        <w:rPr>
          <w:rFonts w:ascii="Arial" w:hAnsi="Arial" w:cs="Arial"/>
          <w:b/>
          <w:bCs/>
          <w:sz w:val="32"/>
          <w:szCs w:val="32"/>
        </w:rPr>
      </w:pPr>
    </w:p>
    <w:p w:rsidR="0042357C" w:rsidRPr="00A844B5" w:rsidRDefault="0042357C" w:rsidP="00BB4CF9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r>
        <w:rPr>
          <w:rFonts w:ascii="Arial" w:hAnsi="Arial" w:cs="Arial"/>
          <w:sz w:val="24"/>
          <w:szCs w:val="24"/>
        </w:rPr>
        <w:t>Андросовского</w:t>
      </w:r>
      <w:r w:rsidRPr="00A844B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от 21</w:t>
      </w:r>
      <w:r w:rsidRPr="00A844B5">
        <w:rPr>
          <w:rFonts w:ascii="Arial" w:hAnsi="Arial" w:cs="Arial"/>
          <w:sz w:val="24"/>
          <w:szCs w:val="24"/>
        </w:rPr>
        <w:t xml:space="preserve"> декабря 201</w:t>
      </w:r>
      <w:r>
        <w:rPr>
          <w:rFonts w:ascii="Arial" w:hAnsi="Arial" w:cs="Arial"/>
          <w:sz w:val="24"/>
          <w:szCs w:val="24"/>
        </w:rPr>
        <w:t>6</w:t>
      </w:r>
      <w:r w:rsidRPr="00A844B5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№ 180 </w:t>
      </w:r>
      <w:r w:rsidRPr="00A844B5">
        <w:rPr>
          <w:rFonts w:ascii="Arial" w:hAnsi="Arial" w:cs="Arial"/>
          <w:sz w:val="24"/>
          <w:szCs w:val="24"/>
        </w:rPr>
        <w:t>«О бюджете муниципального образования «</w:t>
      </w:r>
      <w:r>
        <w:rPr>
          <w:rFonts w:ascii="Arial" w:hAnsi="Arial" w:cs="Arial"/>
          <w:sz w:val="24"/>
          <w:szCs w:val="24"/>
        </w:rPr>
        <w:t>Андросовский</w:t>
      </w:r>
      <w:r w:rsidRPr="00A844B5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на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 и плановый период 2018 и 2019 годов»</w:t>
      </w:r>
      <w:r w:rsidRPr="00A844B5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42357C" w:rsidRPr="00A844B5" w:rsidRDefault="0042357C" w:rsidP="00BB4CF9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42357C" w:rsidRPr="00A844B5" w:rsidRDefault="0042357C" w:rsidP="00BB4CF9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A844B5">
        <w:rPr>
          <w:rFonts w:ascii="Arial" w:hAnsi="Arial" w:cs="Arial"/>
          <w:sz w:val="24"/>
          <w:szCs w:val="24"/>
        </w:rPr>
        <w:t xml:space="preserve"> Статья 1. Основные характеристики местного бюджета изложить в следующей редакции:</w:t>
      </w:r>
    </w:p>
    <w:p w:rsidR="0042357C" w:rsidRPr="00A844B5" w:rsidRDefault="0042357C" w:rsidP="00BB4CF9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год:</w:t>
      </w:r>
    </w:p>
    <w:p w:rsidR="0042357C" w:rsidRPr="00A844B5" w:rsidRDefault="0042357C" w:rsidP="00BB4CF9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общий объем до</w:t>
      </w:r>
      <w:r>
        <w:rPr>
          <w:rFonts w:ascii="Arial" w:hAnsi="Arial" w:cs="Arial"/>
          <w:sz w:val="24"/>
          <w:szCs w:val="24"/>
        </w:rPr>
        <w:t xml:space="preserve">ходов местного  бюджета в сумме   </w:t>
      </w:r>
      <w:r w:rsidRPr="00316E29">
        <w:rPr>
          <w:rFonts w:ascii="Arial" w:hAnsi="Arial" w:cs="Arial"/>
          <w:sz w:val="24"/>
          <w:szCs w:val="24"/>
        </w:rPr>
        <w:t>2824239,02</w:t>
      </w:r>
      <w:r>
        <w:rPr>
          <w:rFonts w:ascii="Arial" w:hAnsi="Arial" w:cs="Arial"/>
          <w:sz w:val="24"/>
          <w:szCs w:val="24"/>
        </w:rPr>
        <w:t xml:space="preserve"> </w:t>
      </w:r>
      <w:r w:rsidRPr="00A844B5">
        <w:rPr>
          <w:rFonts w:ascii="Arial" w:hAnsi="Arial" w:cs="Arial"/>
          <w:sz w:val="24"/>
          <w:szCs w:val="24"/>
        </w:rPr>
        <w:t>рублей;</w:t>
      </w:r>
    </w:p>
    <w:p w:rsidR="0042357C" w:rsidRPr="00A844B5" w:rsidRDefault="0042357C" w:rsidP="00BB4CF9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общий объем расходов местного бюджета в сумме </w:t>
      </w:r>
      <w:r w:rsidRPr="00316E29">
        <w:rPr>
          <w:rFonts w:ascii="Arial" w:hAnsi="Arial" w:cs="Arial"/>
          <w:sz w:val="24"/>
          <w:szCs w:val="24"/>
        </w:rPr>
        <w:t>3416502,24</w:t>
      </w:r>
      <w:r w:rsidRPr="00A844B5">
        <w:rPr>
          <w:rFonts w:ascii="Arial" w:hAnsi="Arial" w:cs="Arial"/>
          <w:sz w:val="24"/>
          <w:szCs w:val="24"/>
        </w:rPr>
        <w:t xml:space="preserve"> рублей; </w:t>
      </w:r>
    </w:p>
    <w:p w:rsidR="0042357C" w:rsidRDefault="0042357C" w:rsidP="00BB4CF9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дефицит местного бюджета в сумме </w:t>
      </w:r>
      <w:r w:rsidRPr="00316E29">
        <w:rPr>
          <w:rFonts w:ascii="Arial" w:hAnsi="Arial" w:cs="Arial"/>
          <w:sz w:val="24"/>
          <w:szCs w:val="24"/>
        </w:rPr>
        <w:t>-592263,22</w:t>
      </w:r>
      <w:r>
        <w:rPr>
          <w:rFonts w:ascii="Arial" w:hAnsi="Arial" w:cs="Arial"/>
          <w:sz w:val="24"/>
          <w:szCs w:val="24"/>
        </w:rPr>
        <w:t xml:space="preserve"> рублей</w:t>
      </w:r>
      <w:r w:rsidRPr="00A844B5">
        <w:rPr>
          <w:rFonts w:ascii="Arial" w:hAnsi="Arial" w:cs="Arial"/>
          <w:sz w:val="24"/>
          <w:szCs w:val="24"/>
        </w:rPr>
        <w:t>.</w:t>
      </w:r>
    </w:p>
    <w:p w:rsidR="0042357C" w:rsidRDefault="0042357C" w:rsidP="00BB4CF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2357C" w:rsidRPr="00A844B5" w:rsidRDefault="0042357C" w:rsidP="00BB4CF9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Приложения № 1, 5, 7, 9, 11 </w:t>
      </w:r>
      <w:r w:rsidRPr="00A844B5">
        <w:rPr>
          <w:rFonts w:ascii="Arial" w:hAnsi="Arial" w:cs="Arial"/>
          <w:sz w:val="24"/>
          <w:szCs w:val="24"/>
        </w:rPr>
        <w:t>к решению Собрания депутатов изложить в новой редакции  (прилагаются).</w:t>
      </w:r>
    </w:p>
    <w:p w:rsidR="0042357C" w:rsidRDefault="0042357C" w:rsidP="00981148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3. Настоящее Решение вступает в силу со</w:t>
      </w:r>
      <w:r>
        <w:rPr>
          <w:rFonts w:ascii="Arial" w:hAnsi="Arial" w:cs="Arial"/>
          <w:sz w:val="24"/>
          <w:szCs w:val="24"/>
        </w:rPr>
        <w:t xml:space="preserve"> дня официального опубликования </w:t>
      </w:r>
      <w:r w:rsidRPr="00A844B5">
        <w:rPr>
          <w:rFonts w:ascii="Arial" w:hAnsi="Arial" w:cs="Arial"/>
          <w:sz w:val="24"/>
          <w:szCs w:val="24"/>
        </w:rPr>
        <w:t xml:space="preserve">и распространяется </w:t>
      </w:r>
      <w:r>
        <w:rPr>
          <w:rFonts w:ascii="Arial" w:hAnsi="Arial" w:cs="Arial"/>
          <w:sz w:val="24"/>
          <w:szCs w:val="24"/>
        </w:rPr>
        <w:t xml:space="preserve">на правоотношения, возникшие с 29 декабря </w:t>
      </w:r>
      <w:r w:rsidRPr="00A844B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года.</w:t>
      </w:r>
    </w:p>
    <w:p w:rsidR="0042357C" w:rsidRDefault="0042357C" w:rsidP="00981148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42357C" w:rsidRDefault="0042357C" w:rsidP="0098114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 Андросовского</w:t>
      </w:r>
    </w:p>
    <w:p w:rsidR="0042357C" w:rsidRDefault="0042357C" w:rsidP="0098114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Железногорского района                                                     В.М.Симонов</w:t>
      </w:r>
    </w:p>
    <w:p w:rsidR="0042357C" w:rsidRDefault="0042357C" w:rsidP="0098114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2357C" w:rsidRDefault="0042357C" w:rsidP="0098114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Андросовского сельсовета</w:t>
      </w:r>
    </w:p>
    <w:p w:rsidR="0042357C" w:rsidRPr="00981148" w:rsidRDefault="0042357C" w:rsidP="0098114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       А.Н.Алесин</w:t>
      </w: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42357C" w:rsidRDefault="0042357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r>
        <w:rPr>
          <w:rFonts w:ascii="Arial" w:hAnsi="Arial" w:cs="Arial"/>
          <w:sz w:val="24"/>
          <w:szCs w:val="24"/>
        </w:rPr>
        <w:t>Андросовского</w:t>
      </w:r>
    </w:p>
    <w:p w:rsidR="0042357C" w:rsidRDefault="0042357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42357C" w:rsidRPr="00EA2F18" w:rsidRDefault="0042357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 декабря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№21</w:t>
      </w: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Андросовского</w:t>
      </w:r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42357C" w:rsidRDefault="0042357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357C" w:rsidRDefault="0042357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Андросовский</w:t>
      </w:r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Железногорского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42357C" w:rsidRDefault="0042357C" w:rsidP="000C71DC">
      <w:pPr>
        <w:pStyle w:val="NoSpacing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2357C" w:rsidRPr="008C5DED" w:rsidRDefault="0042357C" w:rsidP="000C71DC">
      <w:pPr>
        <w:pStyle w:val="NoSpacing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C5DED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42357C" w:rsidRPr="00EA2F18" w:rsidRDefault="0042357C" w:rsidP="000C71D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A2F18">
        <w:rPr>
          <w:rFonts w:ascii="Arial" w:hAnsi="Arial" w:cs="Arial"/>
          <w:bCs/>
          <w:sz w:val="24"/>
          <w:szCs w:val="24"/>
        </w:rPr>
        <w:t xml:space="preserve">(рублей)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</w:p>
    <w:tbl>
      <w:tblPr>
        <w:tblW w:w="9498" w:type="dxa"/>
        <w:tblInd w:w="108" w:type="dxa"/>
        <w:tblLayout w:type="fixed"/>
        <w:tblLook w:val="0000"/>
      </w:tblPr>
      <w:tblGrid>
        <w:gridCol w:w="2410"/>
        <w:gridCol w:w="5387"/>
        <w:gridCol w:w="1701"/>
      </w:tblGrid>
      <w:tr w:rsidR="0042357C" w:rsidRPr="00EA2F18" w:rsidTr="000C71DC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357C" w:rsidRPr="00EA2F18" w:rsidTr="000C71DC">
        <w:trPr>
          <w:trHeight w:val="1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42357C" w:rsidRPr="00EA2F18" w:rsidTr="000C71DC">
        <w:trPr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E29">
              <w:rPr>
                <w:rFonts w:ascii="Arial" w:hAnsi="Arial" w:cs="Arial"/>
                <w:b/>
                <w:bCs/>
                <w:sz w:val="24"/>
                <w:szCs w:val="24"/>
              </w:rPr>
              <w:t>592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b/>
                <w:bCs/>
                <w:sz w:val="24"/>
                <w:szCs w:val="24"/>
              </w:rPr>
              <w:t>263,22</w:t>
            </w:r>
          </w:p>
        </w:tc>
      </w:tr>
      <w:tr w:rsidR="0042357C" w:rsidRPr="00EA2F18" w:rsidTr="000C71DC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592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263,22</w:t>
            </w:r>
          </w:p>
        </w:tc>
      </w:tr>
      <w:tr w:rsidR="0042357C" w:rsidRPr="00EA2F18" w:rsidTr="000C71DC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16E29">
              <w:rPr>
                <w:rFonts w:ascii="Arial" w:hAnsi="Arial" w:cs="Arial"/>
                <w:sz w:val="24"/>
                <w:szCs w:val="24"/>
              </w:rPr>
              <w:t>824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239,02</w:t>
            </w:r>
          </w:p>
        </w:tc>
      </w:tr>
      <w:tr w:rsidR="0042357C" w:rsidRPr="00EA2F18" w:rsidTr="000C71DC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7C" w:rsidRPr="009703C6" w:rsidRDefault="0042357C" w:rsidP="0031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16E29">
              <w:rPr>
                <w:rFonts w:ascii="Arial" w:hAnsi="Arial" w:cs="Arial"/>
                <w:sz w:val="24"/>
                <w:szCs w:val="24"/>
              </w:rPr>
              <w:t>824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239,02</w:t>
            </w:r>
          </w:p>
        </w:tc>
      </w:tr>
      <w:tr w:rsidR="0042357C" w:rsidRPr="00EA2F18" w:rsidTr="000C71DC">
        <w:trPr>
          <w:trHeight w:val="3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7C" w:rsidRPr="009703C6" w:rsidRDefault="0042357C" w:rsidP="000C7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16E29">
              <w:rPr>
                <w:rFonts w:ascii="Arial" w:hAnsi="Arial" w:cs="Arial"/>
                <w:sz w:val="24"/>
                <w:szCs w:val="24"/>
              </w:rPr>
              <w:t>824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239,02</w:t>
            </w:r>
          </w:p>
        </w:tc>
      </w:tr>
      <w:tr w:rsidR="0042357C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7C" w:rsidRPr="009703C6" w:rsidRDefault="0042357C" w:rsidP="000C7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16E29">
              <w:rPr>
                <w:rFonts w:ascii="Arial" w:hAnsi="Arial" w:cs="Arial"/>
                <w:sz w:val="24"/>
                <w:szCs w:val="24"/>
              </w:rPr>
              <w:t>824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239,02</w:t>
            </w:r>
          </w:p>
        </w:tc>
      </w:tr>
      <w:tr w:rsidR="0042357C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1D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416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502,24</w:t>
            </w:r>
          </w:p>
        </w:tc>
      </w:tr>
      <w:tr w:rsidR="0042357C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1D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416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502,24</w:t>
            </w:r>
          </w:p>
        </w:tc>
      </w:tr>
      <w:tr w:rsidR="0042357C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1D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416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502,24</w:t>
            </w:r>
          </w:p>
        </w:tc>
      </w:tr>
      <w:tr w:rsidR="0042357C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1D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416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502,24</w:t>
            </w:r>
          </w:p>
        </w:tc>
      </w:tr>
      <w:tr w:rsidR="0042357C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16E29">
              <w:rPr>
                <w:rFonts w:ascii="Arial" w:hAnsi="Arial" w:cs="Arial"/>
                <w:b/>
                <w:bCs/>
                <w:sz w:val="24"/>
                <w:szCs w:val="24"/>
              </w:rPr>
              <w:t>592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b/>
                <w:bCs/>
                <w:sz w:val="24"/>
                <w:szCs w:val="24"/>
              </w:rPr>
              <w:t>263,22</w:t>
            </w:r>
          </w:p>
        </w:tc>
      </w:tr>
    </w:tbl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№5</w:t>
      </w:r>
    </w:p>
    <w:p w:rsidR="0042357C" w:rsidRDefault="0042357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r>
        <w:rPr>
          <w:rFonts w:ascii="Arial" w:hAnsi="Arial" w:cs="Arial"/>
          <w:sz w:val="24"/>
          <w:szCs w:val="24"/>
        </w:rPr>
        <w:t>Андросовского</w:t>
      </w:r>
    </w:p>
    <w:p w:rsidR="0042357C" w:rsidRDefault="0042357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42357C" w:rsidRPr="00EA2F18" w:rsidRDefault="0042357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 декабря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№21</w:t>
      </w: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Андросовского</w:t>
      </w:r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42357C" w:rsidRDefault="0042357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357C" w:rsidRDefault="0042357C" w:rsidP="000C71DC">
      <w:pPr>
        <w:pStyle w:val="NoSpacing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Андросовский</w:t>
      </w:r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Железногорского </w:t>
      </w:r>
    </w:p>
    <w:p w:rsidR="0042357C" w:rsidRDefault="0042357C" w:rsidP="000C71DC">
      <w:pPr>
        <w:pStyle w:val="NoSpacing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</w:t>
      </w:r>
    </w:p>
    <w:p w:rsidR="0042357C" w:rsidRDefault="0042357C" w:rsidP="000C71DC">
      <w:pPr>
        <w:pStyle w:val="NoSpacing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плановый период 2018 и 2019 годов»</w:t>
      </w:r>
    </w:p>
    <w:p w:rsidR="0042357C" w:rsidRPr="00EA2F18" w:rsidRDefault="0042357C" w:rsidP="000C71DC">
      <w:pPr>
        <w:pStyle w:val="NoSpacing"/>
        <w:ind w:firstLine="3686"/>
        <w:rPr>
          <w:rFonts w:ascii="Arial" w:hAnsi="Arial" w:cs="Arial"/>
          <w:sz w:val="24"/>
          <w:szCs w:val="24"/>
        </w:rPr>
      </w:pPr>
    </w:p>
    <w:p w:rsidR="0042357C" w:rsidRPr="00423F82" w:rsidRDefault="0042357C" w:rsidP="000C71DC">
      <w:pPr>
        <w:pStyle w:val="NoSpacing"/>
        <w:jc w:val="center"/>
        <w:rPr>
          <w:rFonts w:ascii="Arial" w:hAnsi="Arial" w:cs="Arial"/>
          <w:bCs/>
          <w:sz w:val="32"/>
          <w:szCs w:val="32"/>
        </w:rPr>
      </w:pPr>
      <w:r w:rsidRPr="00EF0200">
        <w:rPr>
          <w:rFonts w:ascii="Arial" w:hAnsi="Arial" w:cs="Arial"/>
          <w:b/>
          <w:sz w:val="32"/>
          <w:szCs w:val="32"/>
        </w:rPr>
        <w:t>Прогнозируемое поступление доходов местного бюджета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 в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42357C" w:rsidRPr="00EA2F18" w:rsidRDefault="0042357C" w:rsidP="000C71D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(</w:t>
      </w:r>
      <w:r w:rsidRPr="00EA2F18">
        <w:rPr>
          <w:rFonts w:ascii="Arial" w:hAnsi="Arial" w:cs="Arial"/>
          <w:bCs/>
          <w:sz w:val="24"/>
          <w:szCs w:val="24"/>
        </w:rPr>
        <w:t>рублей</w:t>
      </w:r>
      <w:r>
        <w:rPr>
          <w:rFonts w:ascii="Arial" w:hAnsi="Arial" w:cs="Arial"/>
          <w:bCs/>
          <w:sz w:val="24"/>
          <w:szCs w:val="24"/>
        </w:rPr>
        <w:t>)</w:t>
      </w:r>
      <w:r w:rsidRPr="00EA2F18">
        <w:rPr>
          <w:rFonts w:ascii="Arial" w:hAnsi="Arial" w:cs="Arial"/>
          <w:bCs/>
          <w:sz w:val="24"/>
          <w:szCs w:val="24"/>
        </w:rPr>
        <w:t xml:space="preserve">       </w:t>
      </w:r>
      <w:r w:rsidRPr="00EA2F18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EA2F1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1"/>
        <w:gridCol w:w="5351"/>
        <w:gridCol w:w="1510"/>
        <w:gridCol w:w="6"/>
      </w:tblGrid>
      <w:tr w:rsidR="0042357C" w:rsidRPr="00EA2F18" w:rsidTr="000C71DC">
        <w:trPr>
          <w:gridAfter w:val="1"/>
          <w:wAfter w:w="6" w:type="dxa"/>
          <w:trHeight w:val="333"/>
        </w:trPr>
        <w:tc>
          <w:tcPr>
            <w:tcW w:w="2381" w:type="dxa"/>
            <w:vMerge w:val="restart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vMerge w:val="restart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10" w:type="dxa"/>
            <w:tcBorders>
              <w:bottom w:val="nil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 на</w:t>
            </w:r>
          </w:p>
        </w:tc>
      </w:tr>
      <w:tr w:rsidR="0042357C" w:rsidRPr="00EA2F18" w:rsidTr="000C71DC">
        <w:trPr>
          <w:trHeight w:val="501"/>
        </w:trPr>
        <w:tc>
          <w:tcPr>
            <w:tcW w:w="2381" w:type="dxa"/>
            <w:vMerge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vMerge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</w:tcBorders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2357C" w:rsidRPr="00EA2F18" w:rsidTr="000C71DC">
        <w:trPr>
          <w:trHeight w:val="188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16E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2755220,02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16E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10757,82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16E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10757,82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2F1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316E2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10757,82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16E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2744222,2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16" w:type="dxa"/>
            <w:gridSpan w:val="2"/>
            <w:vAlign w:val="center"/>
          </w:tcPr>
          <w:p w:rsidR="0042357C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316E29">
              <w:rPr>
                <w:rFonts w:ascii="Arial" w:hAnsi="Arial" w:cs="Arial"/>
                <w:b/>
                <w:snapToGrid w:val="0"/>
                <w:sz w:val="24"/>
                <w:szCs w:val="24"/>
              </w:rPr>
              <w:t>86346,05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CD6A69" w:rsidRDefault="0042357C" w:rsidP="000C71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D6A69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351" w:type="dxa"/>
            <w:vAlign w:val="center"/>
          </w:tcPr>
          <w:p w:rsidR="0042357C" w:rsidRPr="00C91BEB" w:rsidRDefault="0042357C" w:rsidP="000C71D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C91BEB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16E29">
              <w:rPr>
                <w:rFonts w:ascii="Arial" w:hAnsi="Arial" w:cs="Arial"/>
                <w:snapToGrid w:val="0"/>
                <w:sz w:val="24"/>
                <w:szCs w:val="24"/>
              </w:rPr>
              <w:t>86346,05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316E29">
              <w:rPr>
                <w:rFonts w:ascii="Arial" w:hAnsi="Arial" w:cs="Arial"/>
                <w:b/>
                <w:snapToGrid w:val="0"/>
                <w:sz w:val="24"/>
                <w:szCs w:val="24"/>
              </w:rPr>
              <w:t>2657876,15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316E29">
              <w:rPr>
                <w:rFonts w:ascii="Arial" w:hAnsi="Arial" w:cs="Arial"/>
                <w:b/>
                <w:snapToGrid w:val="0"/>
                <w:sz w:val="24"/>
                <w:szCs w:val="24"/>
              </w:rPr>
              <w:t>2480185,79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06 0603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16E29">
              <w:rPr>
                <w:rFonts w:ascii="Arial" w:hAnsi="Arial" w:cs="Arial"/>
                <w:snapToGrid w:val="0"/>
                <w:sz w:val="24"/>
                <w:szCs w:val="24"/>
              </w:rPr>
              <w:t>2480185,79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0 00 0000 110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316E29">
              <w:rPr>
                <w:rFonts w:ascii="Arial" w:hAnsi="Arial" w:cs="Arial"/>
                <w:b/>
                <w:snapToGrid w:val="0"/>
                <w:sz w:val="24"/>
                <w:szCs w:val="24"/>
              </w:rPr>
              <w:t>177690,36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16E29">
              <w:rPr>
                <w:rFonts w:ascii="Arial" w:hAnsi="Arial" w:cs="Arial"/>
                <w:snapToGrid w:val="0"/>
                <w:sz w:val="24"/>
                <w:szCs w:val="24"/>
              </w:rPr>
              <w:t>177690,36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69019,00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69019,00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69019,00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00 0000 151</w:t>
            </w:r>
          </w:p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69019,00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10 0000 151</w:t>
            </w:r>
          </w:p>
          <w:p w:rsidR="0042357C" w:rsidRPr="00EA2F18" w:rsidRDefault="0042357C" w:rsidP="000C71DC">
            <w:pPr>
              <w:pStyle w:val="NoSpacing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69019,00</w:t>
            </w:r>
          </w:p>
        </w:tc>
      </w:tr>
      <w:tr w:rsidR="0042357C" w:rsidRPr="00EA2F18" w:rsidTr="000C71DC">
        <w:trPr>
          <w:trHeight w:val="421"/>
        </w:trPr>
        <w:tc>
          <w:tcPr>
            <w:tcW w:w="238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351" w:type="dxa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16" w:type="dxa"/>
            <w:gridSpan w:val="2"/>
            <w:vAlign w:val="center"/>
          </w:tcPr>
          <w:p w:rsidR="0042357C" w:rsidRPr="00EA2F18" w:rsidRDefault="0042357C" w:rsidP="000C71DC">
            <w:pPr>
              <w:pStyle w:val="NoSpacing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16E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2824239,02</w:t>
            </w:r>
          </w:p>
        </w:tc>
      </w:tr>
    </w:tbl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№7</w:t>
      </w:r>
    </w:p>
    <w:p w:rsidR="0042357C" w:rsidRDefault="0042357C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r>
        <w:rPr>
          <w:rFonts w:ascii="Arial" w:hAnsi="Arial" w:cs="Arial"/>
          <w:sz w:val="24"/>
          <w:szCs w:val="24"/>
        </w:rPr>
        <w:t>Андросовского</w:t>
      </w:r>
    </w:p>
    <w:p w:rsidR="0042357C" w:rsidRDefault="0042357C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42357C" w:rsidRPr="00EA2F18" w:rsidRDefault="0042357C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25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Arial" w:hAnsi="Arial" w:cs="Arial"/>
            <w:sz w:val="24"/>
            <w:szCs w:val="24"/>
          </w:rPr>
          <w:t>2017</w:t>
        </w:r>
        <w:r w:rsidRPr="00EA2F18">
          <w:rPr>
            <w:rFonts w:ascii="Arial" w:hAnsi="Arial" w:cs="Arial"/>
            <w:sz w:val="24"/>
            <w:szCs w:val="24"/>
          </w:rPr>
          <w:t xml:space="preserve"> г</w:t>
        </w:r>
      </w:smartTag>
      <w:r w:rsidRPr="00EA2F1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№21</w:t>
      </w: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Андросовского</w:t>
      </w:r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42357C" w:rsidRDefault="0042357C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357C" w:rsidRDefault="0042357C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Андросовский</w:t>
      </w:r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Железногорского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42357C" w:rsidRDefault="0042357C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42357C" w:rsidRPr="00987E22" w:rsidRDefault="0042357C" w:rsidP="000E61B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r>
        <w:rPr>
          <w:rFonts w:ascii="Arial" w:hAnsi="Arial" w:cs="Arial"/>
          <w:b/>
          <w:sz w:val="24"/>
          <w:szCs w:val="24"/>
        </w:rPr>
        <w:t xml:space="preserve">Андросовский </w:t>
      </w:r>
      <w:r w:rsidRPr="00987E22">
        <w:rPr>
          <w:rFonts w:ascii="Arial" w:hAnsi="Arial" w:cs="Arial"/>
          <w:b/>
          <w:sz w:val="24"/>
          <w:szCs w:val="24"/>
        </w:rPr>
        <w:t>сельсовет» Железногорского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«Снецкой сельсовет» Железногорского района Курской об</w:t>
      </w:r>
      <w:r>
        <w:rPr>
          <w:rFonts w:ascii="Arial" w:hAnsi="Arial" w:cs="Arial"/>
          <w:b/>
          <w:sz w:val="24"/>
          <w:szCs w:val="24"/>
        </w:rPr>
        <w:t>ласти на 2017</w:t>
      </w:r>
      <w:r w:rsidRPr="00987E22">
        <w:rPr>
          <w:rFonts w:ascii="Arial" w:hAnsi="Arial" w:cs="Arial"/>
          <w:b/>
          <w:sz w:val="24"/>
          <w:szCs w:val="24"/>
        </w:rPr>
        <w:t xml:space="preserve"> год</w:t>
      </w:r>
    </w:p>
    <w:p w:rsidR="0042357C" w:rsidRPr="00EA2F18" w:rsidRDefault="0042357C" w:rsidP="000E61B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9662" w:type="dxa"/>
        <w:tblInd w:w="108" w:type="dxa"/>
        <w:tblLook w:val="0000"/>
      </w:tblPr>
      <w:tblGrid>
        <w:gridCol w:w="4790"/>
        <w:gridCol w:w="535"/>
        <w:gridCol w:w="590"/>
        <w:gridCol w:w="1315"/>
        <w:gridCol w:w="718"/>
        <w:gridCol w:w="1714"/>
      </w:tblGrid>
      <w:tr w:rsidR="0042357C" w:rsidRPr="0004535F" w:rsidTr="000E61BE">
        <w:trPr>
          <w:trHeight w:val="82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357C" w:rsidRPr="0004535F" w:rsidTr="000E61BE">
        <w:trPr>
          <w:trHeight w:val="167"/>
        </w:trPr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42357C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416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502,24</w:t>
            </w:r>
          </w:p>
        </w:tc>
      </w:tr>
      <w:tr w:rsidR="0042357C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C0368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E29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b/>
                <w:sz w:val="24"/>
                <w:szCs w:val="24"/>
              </w:rPr>
              <w:t>651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b/>
                <w:sz w:val="24"/>
                <w:szCs w:val="24"/>
              </w:rPr>
              <w:t>062,54</w:t>
            </w:r>
          </w:p>
        </w:tc>
      </w:tr>
      <w:tr w:rsidR="0042357C" w:rsidRPr="0004535F" w:rsidTr="000E61BE">
        <w:trPr>
          <w:trHeight w:val="46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50144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408 050,00</w:t>
            </w:r>
          </w:p>
        </w:tc>
      </w:tr>
      <w:tr w:rsidR="0042357C" w:rsidRPr="0004535F" w:rsidTr="000E61BE">
        <w:trPr>
          <w:trHeight w:val="468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674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D739E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E29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b/>
                <w:sz w:val="24"/>
                <w:szCs w:val="24"/>
              </w:rPr>
              <w:t>282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b/>
                <w:sz w:val="24"/>
                <w:szCs w:val="24"/>
              </w:rPr>
              <w:t>123,96</w:t>
            </w:r>
          </w:p>
        </w:tc>
      </w:tr>
      <w:tr w:rsidR="0042357C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2A1F8B" w:rsidRDefault="0042357C" w:rsidP="00FB07D1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в Андросовском  сельсовете Железногорского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7501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2A1F8B" w:rsidRDefault="0042357C" w:rsidP="00FB07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2A1F8B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2A1F8B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«Реализация мероприятий, направленных на развитие муниципальной службы» Муниципальной программы « Развитие муниципальной службы в Андросовском сельсовете Железногорского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7501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A1F8B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42357C" w:rsidRPr="0004535F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2F6FCC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4535F" w:rsidRDefault="0042357C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4535F" w:rsidRDefault="0042357C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4535F" w:rsidRDefault="0042357C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4535F" w:rsidRDefault="0042357C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91115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12 000,00</w:t>
            </w:r>
          </w:p>
        </w:tc>
      </w:tr>
      <w:tr w:rsidR="0042357C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1F8B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7501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2A1F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750144" w:rsidRDefault="0042357C" w:rsidP="007501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</w:t>
            </w:r>
          </w:p>
          <w:p w:rsidR="0042357C" w:rsidRPr="00750144" w:rsidRDefault="0042357C" w:rsidP="0075014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муниципальной службы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CE1C20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42357C" w:rsidRPr="0004535F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CE1C20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42357C" w:rsidRPr="0004535F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123,96</w:t>
            </w:r>
          </w:p>
        </w:tc>
      </w:tr>
      <w:tr w:rsidR="0042357C" w:rsidRPr="0004535F" w:rsidTr="000E61BE">
        <w:trPr>
          <w:trHeight w:val="341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123,96</w:t>
            </w:r>
          </w:p>
        </w:tc>
      </w:tr>
      <w:tr w:rsidR="0042357C" w:rsidRPr="0004535F" w:rsidTr="000E61BE">
        <w:trPr>
          <w:trHeight w:val="4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1000F4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42357C" w:rsidRPr="0004535F" w:rsidTr="000E61BE">
        <w:trPr>
          <w:trHeight w:val="4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1000F4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42357C" w:rsidRPr="0004535F" w:rsidTr="000E61BE">
        <w:trPr>
          <w:trHeight w:val="4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260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423,96</w:t>
            </w:r>
          </w:p>
        </w:tc>
      </w:tr>
      <w:tr w:rsidR="0042357C" w:rsidRPr="0004535F" w:rsidTr="000E61BE">
        <w:trPr>
          <w:trHeight w:val="41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567C1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278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873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41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969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049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27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12501,96</w:t>
            </w:r>
          </w:p>
        </w:tc>
      </w:tr>
      <w:tr w:rsidR="0042357C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42357C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42357C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1639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42357C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42357C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42357C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42357C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42357C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4C26C5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4C26C5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4C26C5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4C26C5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4C26C5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4C26C5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200">
              <w:rPr>
                <w:rFonts w:ascii="Arial" w:hAnsi="Arial" w:cs="Arial"/>
                <w:b/>
                <w:sz w:val="24"/>
                <w:szCs w:val="24"/>
              </w:rPr>
              <w:t>819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b/>
                <w:sz w:val="24"/>
                <w:szCs w:val="24"/>
              </w:rPr>
              <w:t>888,58</w:t>
            </w:r>
          </w:p>
        </w:tc>
      </w:tr>
      <w:tr w:rsidR="0042357C" w:rsidRPr="0004535F" w:rsidTr="000E61BE">
        <w:trPr>
          <w:trHeight w:val="1008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C036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819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888,58</w:t>
            </w:r>
          </w:p>
        </w:tc>
      </w:tr>
      <w:tr w:rsidR="0042357C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C036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819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888,58</w:t>
            </w:r>
          </w:p>
        </w:tc>
      </w:tr>
      <w:tr w:rsidR="0042357C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B7AA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819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888,58</w:t>
            </w:r>
          </w:p>
        </w:tc>
      </w:tr>
      <w:tr w:rsidR="0042357C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0B7AA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807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091,58</w:t>
            </w:r>
          </w:p>
        </w:tc>
      </w:tr>
      <w:tr w:rsidR="0042357C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02837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02837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02837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76 1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С</w:t>
            </w: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02837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C4258" w:rsidRDefault="0042357C" w:rsidP="00C036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797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rPr>
          <w:trHeight w:val="5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rPr>
          <w:trHeight w:val="5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2357C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090A">
              <w:rPr>
                <w:rStyle w:val="100"/>
                <w:rFonts w:ascii="Arial" w:hAnsi="Arial" w:cs="Arial"/>
                <w:i w:val="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2357C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 на 2015-2020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50144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3F0EA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772,94</w:t>
            </w:r>
          </w:p>
        </w:tc>
      </w:tr>
      <w:tr w:rsidR="0042357C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8F021B" w:rsidRDefault="0042357C" w:rsidP="000B09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8F021B" w:rsidRDefault="0042357C" w:rsidP="000B09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8F021B" w:rsidRDefault="0042357C" w:rsidP="000B09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8F021B" w:rsidRDefault="0042357C" w:rsidP="000B09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8F021B" w:rsidRDefault="0042357C" w:rsidP="000B09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8F021B" w:rsidRDefault="0042357C" w:rsidP="003F0EA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772,94</w:t>
            </w:r>
          </w:p>
        </w:tc>
      </w:tr>
      <w:tr w:rsidR="0042357C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0B090A" w:rsidRDefault="0042357C" w:rsidP="00FB07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3F0E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42357C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0B090A" w:rsidRDefault="0042357C" w:rsidP="00B4168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Подпрограмма «Обеспечение населения Андросовского сельсовета Железногорского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3F0E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42357C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3F0E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42357C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3F0E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42357C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0B0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3F0E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42357C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342AF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200">
              <w:rPr>
                <w:rFonts w:ascii="Arial" w:hAnsi="Arial" w:cs="Arial"/>
                <w:b/>
                <w:sz w:val="24"/>
                <w:szCs w:val="24"/>
              </w:rPr>
              <w:t>624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b/>
                <w:sz w:val="24"/>
                <w:szCs w:val="24"/>
              </w:rPr>
              <w:t>630,26</w:t>
            </w:r>
          </w:p>
        </w:tc>
      </w:tr>
      <w:tr w:rsidR="0042357C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200">
              <w:rPr>
                <w:rFonts w:ascii="Arial" w:hAnsi="Arial" w:cs="Arial"/>
                <w:b/>
                <w:sz w:val="24"/>
                <w:szCs w:val="24"/>
              </w:rPr>
              <w:t>624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b/>
                <w:sz w:val="24"/>
                <w:szCs w:val="24"/>
              </w:rPr>
              <w:t>630,26</w:t>
            </w:r>
          </w:p>
        </w:tc>
      </w:tr>
      <w:tr w:rsidR="0042357C" w:rsidRPr="0004535F" w:rsidTr="008D4BEB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4E4346" w:rsidRDefault="0042357C" w:rsidP="00981148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в </w:t>
            </w:r>
            <w:r>
              <w:rPr>
                <w:rFonts w:ascii="Arial" w:hAnsi="Arial" w:cs="Arial"/>
                <w:sz w:val="24"/>
                <w:szCs w:val="24"/>
              </w:rPr>
              <w:t xml:space="preserve">муниципальном образовании 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4E4346">
              <w:rPr>
                <w:rFonts w:ascii="Arial" w:hAnsi="Arial" w:cs="Arial"/>
                <w:sz w:val="24"/>
                <w:szCs w:val="24"/>
              </w:rPr>
              <w:t>Андросовск</w:t>
            </w:r>
            <w:r>
              <w:rPr>
                <w:rFonts w:ascii="Arial" w:hAnsi="Arial" w:cs="Arial"/>
                <w:sz w:val="24"/>
                <w:szCs w:val="24"/>
              </w:rPr>
              <w:t>ий сельсовет»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Железногорского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D4225B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5B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D4225B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5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D4225B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25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D4225B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D4225B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624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630,26</w:t>
            </w:r>
          </w:p>
        </w:tc>
      </w:tr>
      <w:tr w:rsidR="0042357C" w:rsidRPr="0004535F" w:rsidTr="008D4BEB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r>
              <w:rPr>
                <w:rFonts w:ascii="Arial" w:hAnsi="Arial" w:cs="Arial"/>
                <w:sz w:val="24"/>
                <w:szCs w:val="24"/>
              </w:rPr>
              <w:t>муниципальном образовании «Андросовский сельсовет»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 Железногорского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624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630,26</w:t>
            </w:r>
          </w:p>
        </w:tc>
      </w:tr>
      <w:tr w:rsidR="0042357C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>Сохранение и развитие самодеятельного  искусства и киновидеообслуживания населения»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624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630,26</w:t>
            </w:r>
          </w:p>
        </w:tc>
      </w:tr>
      <w:tr w:rsidR="0042357C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624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630,26</w:t>
            </w:r>
          </w:p>
        </w:tc>
      </w:tr>
      <w:tr w:rsidR="0042357C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282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490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338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339,22</w:t>
            </w:r>
          </w:p>
        </w:tc>
      </w:tr>
      <w:tr w:rsidR="0042357C" w:rsidRPr="0004535F" w:rsidTr="000E61BE">
        <w:trPr>
          <w:trHeight w:val="240"/>
        </w:trPr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2357C" w:rsidRPr="0004535F" w:rsidRDefault="0042357C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2357C" w:rsidRPr="0004535F" w:rsidRDefault="0042357C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2357C" w:rsidRPr="0004535F" w:rsidRDefault="0042357C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3801,04</w:t>
            </w:r>
          </w:p>
        </w:tc>
      </w:tr>
    </w:tbl>
    <w:p w:rsidR="0042357C" w:rsidRDefault="0042357C" w:rsidP="000E61BE">
      <w:pPr>
        <w:pStyle w:val="NoSpacing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7501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4E43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№9</w:t>
      </w:r>
    </w:p>
    <w:p w:rsidR="0042357C" w:rsidRDefault="0042357C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r>
        <w:rPr>
          <w:rFonts w:ascii="Arial" w:hAnsi="Arial" w:cs="Arial"/>
          <w:sz w:val="24"/>
          <w:szCs w:val="24"/>
        </w:rPr>
        <w:t>Андросовского</w:t>
      </w:r>
    </w:p>
    <w:p w:rsidR="0042357C" w:rsidRDefault="0042357C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42357C" w:rsidRPr="00EA2F18" w:rsidRDefault="0042357C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 декабря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№21</w:t>
      </w:r>
    </w:p>
    <w:p w:rsidR="0042357C" w:rsidRDefault="0042357C" w:rsidP="00342AF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42357C" w:rsidRDefault="0042357C" w:rsidP="00342AF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Андросовского</w:t>
      </w:r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42357C" w:rsidRDefault="0042357C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357C" w:rsidRDefault="0042357C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Андросовский</w:t>
      </w:r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Железногорского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42357C" w:rsidRPr="00EA2F18" w:rsidRDefault="0042357C" w:rsidP="000E61BE">
      <w:pPr>
        <w:pStyle w:val="NoSpacing"/>
        <w:rPr>
          <w:rFonts w:ascii="Arial" w:hAnsi="Arial" w:cs="Arial"/>
          <w:b/>
          <w:sz w:val="24"/>
          <w:szCs w:val="24"/>
        </w:rPr>
      </w:pPr>
    </w:p>
    <w:p w:rsidR="0042357C" w:rsidRPr="00823AC7" w:rsidRDefault="0042357C" w:rsidP="000E61B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23AC7">
        <w:rPr>
          <w:rFonts w:ascii="Arial" w:hAnsi="Arial" w:cs="Arial"/>
          <w:b/>
          <w:sz w:val="32"/>
          <w:szCs w:val="32"/>
        </w:rPr>
        <w:t>Ведомственная  структура    расходов местного  бюджета  на 201</w:t>
      </w:r>
      <w:r>
        <w:rPr>
          <w:rFonts w:ascii="Arial" w:hAnsi="Arial" w:cs="Arial"/>
          <w:b/>
          <w:sz w:val="32"/>
          <w:szCs w:val="32"/>
        </w:rPr>
        <w:t>7</w:t>
      </w:r>
      <w:r w:rsidRPr="00823AC7">
        <w:rPr>
          <w:rFonts w:ascii="Arial" w:hAnsi="Arial" w:cs="Arial"/>
          <w:b/>
          <w:sz w:val="32"/>
          <w:szCs w:val="32"/>
        </w:rPr>
        <w:t xml:space="preserve"> год</w:t>
      </w:r>
    </w:p>
    <w:p w:rsidR="0042357C" w:rsidRPr="00EA2F18" w:rsidRDefault="0042357C" w:rsidP="000E61B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  <w:lang w:val="en-US"/>
        </w:rPr>
        <w:t>(</w:t>
      </w:r>
      <w:r w:rsidRPr="00EA2F18">
        <w:rPr>
          <w:rFonts w:ascii="Arial" w:hAnsi="Arial" w:cs="Arial"/>
          <w:sz w:val="24"/>
          <w:szCs w:val="24"/>
        </w:rPr>
        <w:t>рублей)</w:t>
      </w:r>
    </w:p>
    <w:p w:rsidR="0042357C" w:rsidRPr="00EA2F18" w:rsidRDefault="0042357C" w:rsidP="000E61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A2F1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tbl>
      <w:tblPr>
        <w:tblW w:w="9248" w:type="dxa"/>
        <w:tblInd w:w="108" w:type="dxa"/>
        <w:tblLayout w:type="fixed"/>
        <w:tblLook w:val="0000"/>
      </w:tblPr>
      <w:tblGrid>
        <w:gridCol w:w="3518"/>
        <w:gridCol w:w="820"/>
        <w:gridCol w:w="686"/>
        <w:gridCol w:w="551"/>
        <w:gridCol w:w="1359"/>
        <w:gridCol w:w="686"/>
        <w:gridCol w:w="1628"/>
      </w:tblGrid>
      <w:tr w:rsidR="0042357C" w:rsidRPr="0004535F" w:rsidTr="000E61BE">
        <w:trPr>
          <w:trHeight w:val="82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Код бюдже-то-получа-теля</w:t>
            </w:r>
          </w:p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357C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C20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1C20">
              <w:rPr>
                <w:rFonts w:ascii="Arial" w:hAnsi="Arial" w:cs="Arial"/>
                <w:b/>
                <w:sz w:val="24"/>
                <w:szCs w:val="24"/>
              </w:rPr>
              <w:t>416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1C20">
              <w:rPr>
                <w:rFonts w:ascii="Arial" w:hAnsi="Arial" w:cs="Arial"/>
                <w:b/>
                <w:sz w:val="24"/>
                <w:szCs w:val="24"/>
              </w:rPr>
              <w:t>502,24</w:t>
            </w:r>
          </w:p>
        </w:tc>
      </w:tr>
      <w:tr w:rsidR="0042357C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4E434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Андросовского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416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502,24</w:t>
            </w:r>
          </w:p>
        </w:tc>
      </w:tr>
      <w:tr w:rsidR="0042357C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E29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b/>
                <w:sz w:val="24"/>
                <w:szCs w:val="24"/>
              </w:rPr>
              <w:t>651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b/>
                <w:sz w:val="24"/>
                <w:szCs w:val="24"/>
              </w:rPr>
              <w:t>062,54</w:t>
            </w:r>
          </w:p>
        </w:tc>
      </w:tr>
      <w:tr w:rsidR="0042357C" w:rsidRPr="0004535F" w:rsidTr="000E61BE">
        <w:trPr>
          <w:trHeight w:val="46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50144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408 050,00</w:t>
            </w:r>
          </w:p>
        </w:tc>
      </w:tr>
      <w:tr w:rsidR="0042357C" w:rsidRPr="0004535F" w:rsidTr="000E61BE">
        <w:trPr>
          <w:trHeight w:val="468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674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E29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b/>
                <w:sz w:val="24"/>
                <w:szCs w:val="24"/>
              </w:rPr>
              <w:t>282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b/>
                <w:sz w:val="24"/>
                <w:szCs w:val="24"/>
              </w:rPr>
              <w:t>123,96</w:t>
            </w:r>
          </w:p>
        </w:tc>
      </w:tr>
      <w:tr w:rsidR="0042357C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в Андросовском  сельсовете Железногорског</w:t>
            </w:r>
            <w:r>
              <w:rPr>
                <w:rFonts w:ascii="Arial" w:hAnsi="Arial" w:cs="Arial"/>
                <w:sz w:val="24"/>
                <w:szCs w:val="24"/>
              </w:rPr>
              <w:t>о района Курской области на 2017</w:t>
            </w:r>
            <w:r w:rsidRPr="004E4346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4E4346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«Реализация мероприятий, направленных на развитие муниципальной службы» Муниципальной программы « Развитие муниципальной службы в Андросовском сельсовете Железногорского района Курской области на 201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7</w:t>
            </w:r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A1F8B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42357C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2F6FCC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91115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12 000,00</w:t>
            </w:r>
          </w:p>
        </w:tc>
      </w:tr>
      <w:tr w:rsidR="0042357C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57C" w:rsidRPr="000C492B" w:rsidRDefault="0042357C" w:rsidP="000E61BE">
            <w:pPr>
              <w:pStyle w:val="NoSpacing1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0C492B">
              <w:rPr>
                <w:rFonts w:ascii="Arial" w:hAnsi="Arial" w:cs="Arial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4E434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2A1F8B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CE1C20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20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</w:t>
            </w:r>
          </w:p>
          <w:p w:rsidR="0042357C" w:rsidRPr="00CE1C20" w:rsidRDefault="0042357C" w:rsidP="00CE1C2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E1C20">
              <w:rPr>
                <w:rFonts w:ascii="Arial" w:hAnsi="Arial" w:cs="Arial"/>
                <w:sz w:val="24"/>
                <w:szCs w:val="24"/>
              </w:rPr>
              <w:t>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4E4346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4E4346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CE1C20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42357C" w:rsidRPr="0004535F" w:rsidTr="00CE1C20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4E4346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4E4346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4E4346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CE1C20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42357C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123,96</w:t>
            </w:r>
          </w:p>
        </w:tc>
      </w:tr>
      <w:tr w:rsidR="0042357C" w:rsidRPr="0004535F" w:rsidTr="000E61BE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123,96</w:t>
            </w:r>
          </w:p>
        </w:tc>
      </w:tr>
      <w:tr w:rsidR="0042357C" w:rsidRPr="0004535F" w:rsidTr="000E61B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1000F4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42357C" w:rsidRPr="0004535F" w:rsidTr="000E61B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1000F4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42357C" w:rsidRPr="0004535F" w:rsidTr="000E61B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260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423,96</w:t>
            </w:r>
          </w:p>
        </w:tc>
      </w:tr>
      <w:tr w:rsidR="0042357C" w:rsidRPr="0004535F" w:rsidTr="000E61BE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278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873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969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049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12501,96</w:t>
            </w:r>
          </w:p>
        </w:tc>
      </w:tr>
      <w:tr w:rsidR="0042357C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16399B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3C7FED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42357C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16399B" w:rsidRDefault="0042357C" w:rsidP="008D4BE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16399B" w:rsidRDefault="0042357C" w:rsidP="008D4BE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16399B" w:rsidRDefault="0042357C" w:rsidP="008D4BE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42357C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16399B" w:rsidRDefault="0042357C" w:rsidP="008D4BE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3C7FED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16399B" w:rsidRDefault="0042357C" w:rsidP="002A1F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16399B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D04E7C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42357C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3C7FED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42357C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3C7FED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42357C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3C7FED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42357C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3C7FED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C91BEB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42357C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4C26C5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D04E7C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E7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4C26C5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C26C5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C26C5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C26C5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4C26C5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200">
              <w:rPr>
                <w:rFonts w:ascii="Arial" w:hAnsi="Arial" w:cs="Arial"/>
                <w:b/>
                <w:sz w:val="24"/>
                <w:szCs w:val="24"/>
              </w:rPr>
              <w:t>819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b/>
                <w:sz w:val="24"/>
                <w:szCs w:val="24"/>
              </w:rPr>
              <w:t>888,58</w:t>
            </w:r>
          </w:p>
        </w:tc>
      </w:tr>
      <w:tr w:rsidR="0042357C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819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888,58</w:t>
            </w:r>
          </w:p>
        </w:tc>
      </w:tr>
      <w:tr w:rsidR="0042357C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819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888,58</w:t>
            </w:r>
          </w:p>
        </w:tc>
      </w:tr>
      <w:tr w:rsidR="0042357C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819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888,58</w:t>
            </w:r>
          </w:p>
        </w:tc>
      </w:tr>
      <w:tr w:rsidR="0042357C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7E571E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807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091,58</w:t>
            </w:r>
          </w:p>
        </w:tc>
      </w:tr>
      <w:tr w:rsidR="0042357C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C425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797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rPr>
          <w:trHeight w:val="5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3C7FED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2357C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090A">
              <w:rPr>
                <w:rStyle w:val="100"/>
                <w:rFonts w:ascii="Arial" w:hAnsi="Arial" w:cs="Arial"/>
                <w:i w:val="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3C7FED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2357C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 на 2015-2020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750144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3C7FE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3C7FED" w:rsidRDefault="0042357C" w:rsidP="003C7FE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57C" w:rsidRPr="003C7FED" w:rsidRDefault="0042357C" w:rsidP="003C7FE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3C7FED" w:rsidRDefault="0042357C" w:rsidP="003C7FE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3C7FED" w:rsidRDefault="0042357C" w:rsidP="003C7FE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3C7FED" w:rsidRDefault="0042357C" w:rsidP="003C7FE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772,94</w:t>
            </w:r>
          </w:p>
        </w:tc>
      </w:tr>
      <w:tr w:rsidR="0042357C" w:rsidRPr="0004535F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8F021B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772,94</w:t>
            </w:r>
          </w:p>
        </w:tc>
      </w:tr>
      <w:tr w:rsidR="0042357C" w:rsidRPr="0004535F" w:rsidTr="00CE1C20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0B090A" w:rsidRDefault="0042357C" w:rsidP="00FB07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42357C" w:rsidRPr="0004535F" w:rsidTr="00CE1C20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0B090A" w:rsidRDefault="0042357C" w:rsidP="00B4168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Подпрограмма «Обеспечение населения Андросовского сельсовета Железногорского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42357C" w:rsidRPr="0004535F" w:rsidTr="00CE1C20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42357C" w:rsidRPr="0004535F" w:rsidTr="00CE1C20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42357C" w:rsidRPr="0004535F" w:rsidTr="00CE1C20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357C" w:rsidRPr="000B090A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42357C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200">
              <w:rPr>
                <w:rFonts w:ascii="Arial" w:hAnsi="Arial" w:cs="Arial"/>
                <w:b/>
                <w:sz w:val="24"/>
                <w:szCs w:val="24"/>
              </w:rPr>
              <w:t>624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b/>
                <w:sz w:val="24"/>
                <w:szCs w:val="24"/>
              </w:rPr>
              <w:t>630,26</w:t>
            </w:r>
          </w:p>
        </w:tc>
      </w:tr>
      <w:tr w:rsidR="0042357C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200">
              <w:rPr>
                <w:rFonts w:ascii="Arial" w:hAnsi="Arial" w:cs="Arial"/>
                <w:b/>
                <w:sz w:val="24"/>
                <w:szCs w:val="24"/>
              </w:rPr>
              <w:t>624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b/>
                <w:sz w:val="24"/>
                <w:szCs w:val="24"/>
              </w:rPr>
              <w:t>630,26</w:t>
            </w:r>
          </w:p>
        </w:tc>
      </w:tr>
      <w:tr w:rsidR="0042357C" w:rsidRPr="0004535F" w:rsidTr="008D4BEB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8D4BEB" w:rsidRDefault="0042357C" w:rsidP="00CE1C2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r>
              <w:rPr>
                <w:rFonts w:ascii="Arial" w:hAnsi="Arial" w:cs="Arial"/>
                <w:b/>
                <w:sz w:val="24"/>
                <w:szCs w:val="24"/>
              </w:rPr>
              <w:t>муниципально образовании «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ий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Железногорского района  Курской области на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>-20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01 0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00 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D4225B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624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630,26</w:t>
            </w:r>
          </w:p>
        </w:tc>
      </w:tr>
      <w:tr w:rsidR="0042357C" w:rsidRPr="0004535F" w:rsidTr="008D4BEB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57C" w:rsidRPr="004E4346" w:rsidRDefault="0042357C" w:rsidP="00CE1C20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r>
              <w:rPr>
                <w:rFonts w:ascii="Arial" w:hAnsi="Arial" w:cs="Arial"/>
                <w:sz w:val="24"/>
                <w:szCs w:val="24"/>
              </w:rPr>
              <w:t>муниципальном образовании «</w:t>
            </w:r>
            <w:r w:rsidRPr="004E4346">
              <w:rPr>
                <w:rFonts w:ascii="Arial" w:hAnsi="Arial" w:cs="Arial"/>
                <w:sz w:val="24"/>
                <w:szCs w:val="24"/>
              </w:rPr>
              <w:t>Андросовск</w:t>
            </w:r>
            <w:r>
              <w:rPr>
                <w:rFonts w:ascii="Arial" w:hAnsi="Arial" w:cs="Arial"/>
                <w:sz w:val="24"/>
                <w:szCs w:val="24"/>
              </w:rPr>
              <w:t>ий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 Железногорского района  Курской области на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E4346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 xml:space="preserve">1 00 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624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630,26</w:t>
            </w:r>
          </w:p>
        </w:tc>
      </w:tr>
      <w:tr w:rsidR="0042357C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>Сохранение и развитие самодеятельного  искусства и киновидеообслуживания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624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630,26</w:t>
            </w:r>
          </w:p>
        </w:tc>
      </w:tr>
      <w:tr w:rsidR="0042357C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624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630,26</w:t>
            </w:r>
          </w:p>
        </w:tc>
      </w:tr>
      <w:tr w:rsidR="0042357C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57C" w:rsidRPr="004E4346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282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490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338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339,22</w:t>
            </w:r>
          </w:p>
        </w:tc>
      </w:tr>
      <w:tr w:rsidR="0042357C" w:rsidRPr="0004535F" w:rsidTr="00CE1C20">
        <w:trPr>
          <w:trHeight w:val="240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00 С1401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2357C" w:rsidRPr="0004535F" w:rsidRDefault="0042357C" w:rsidP="00E535F5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3801,04</w:t>
            </w:r>
          </w:p>
        </w:tc>
      </w:tr>
    </w:tbl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981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2357C" w:rsidRDefault="0042357C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№11</w:t>
      </w:r>
    </w:p>
    <w:p w:rsidR="0042357C" w:rsidRDefault="0042357C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r>
        <w:rPr>
          <w:rFonts w:ascii="Arial" w:hAnsi="Arial" w:cs="Arial"/>
          <w:sz w:val="24"/>
          <w:szCs w:val="24"/>
        </w:rPr>
        <w:t>Андросовского</w:t>
      </w:r>
    </w:p>
    <w:p w:rsidR="0042357C" w:rsidRDefault="0042357C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42357C" w:rsidRPr="00EA2F18" w:rsidRDefault="0042357C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 декабря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№21</w:t>
      </w:r>
    </w:p>
    <w:p w:rsidR="0042357C" w:rsidRDefault="0042357C" w:rsidP="006A143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42357C" w:rsidRDefault="0042357C" w:rsidP="006A143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Андросовского</w:t>
      </w:r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42357C" w:rsidRDefault="0042357C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357C" w:rsidRDefault="0042357C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Андросовский</w:t>
      </w:r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Железногорского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42357C" w:rsidRPr="00987E22" w:rsidRDefault="0042357C" w:rsidP="000E61BE">
      <w:pPr>
        <w:pStyle w:val="NoSpacing"/>
        <w:rPr>
          <w:rFonts w:ascii="Arial" w:hAnsi="Arial" w:cs="Arial"/>
          <w:sz w:val="24"/>
          <w:szCs w:val="24"/>
        </w:rPr>
      </w:pPr>
      <w:r w:rsidRPr="00987E22">
        <w:rPr>
          <w:rFonts w:ascii="Arial" w:hAnsi="Arial" w:cs="Arial"/>
          <w:sz w:val="24"/>
          <w:szCs w:val="24"/>
        </w:rPr>
        <w:t xml:space="preserve">                   </w:t>
      </w:r>
    </w:p>
    <w:p w:rsidR="0042357C" w:rsidRPr="00987E22" w:rsidRDefault="0042357C" w:rsidP="000E61BE">
      <w:pPr>
        <w:pStyle w:val="NoSpacing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(государственным программам </w:t>
      </w:r>
      <w:r w:rsidRPr="00987E22">
        <w:rPr>
          <w:rFonts w:ascii="Arial" w:hAnsi="Arial" w:cs="Arial"/>
          <w:b/>
          <w:sz w:val="24"/>
          <w:szCs w:val="24"/>
        </w:rPr>
        <w:t xml:space="preserve">муниципального образования « Снецкой  сельсовет» Железногорского района Курской области 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>и непрограммным направлениям деятельности), группам (подгруппам) видов расходов на 201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42357C" w:rsidRPr="00EA2F18" w:rsidRDefault="0042357C" w:rsidP="000E61BE">
      <w:pPr>
        <w:pStyle w:val="NoSpacing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  (рублей)                                                                                                                              </w:t>
      </w:r>
    </w:p>
    <w:tbl>
      <w:tblPr>
        <w:tblW w:w="9248" w:type="dxa"/>
        <w:tblInd w:w="108" w:type="dxa"/>
        <w:tblLook w:val="01E0"/>
      </w:tblPr>
      <w:tblGrid>
        <w:gridCol w:w="5812"/>
        <w:gridCol w:w="1114"/>
        <w:gridCol w:w="704"/>
        <w:gridCol w:w="1618"/>
      </w:tblGrid>
      <w:tr w:rsidR="0042357C" w:rsidRPr="0004535F" w:rsidTr="000E61BE">
        <w:trPr>
          <w:trHeight w:val="8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42357C" w:rsidRPr="0004535F" w:rsidTr="000E61BE">
        <w:trPr>
          <w:trHeight w:val="2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В С Е Г 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C20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1C20">
              <w:rPr>
                <w:rFonts w:ascii="Arial" w:hAnsi="Arial" w:cs="Arial"/>
                <w:b/>
                <w:sz w:val="24"/>
                <w:szCs w:val="24"/>
              </w:rPr>
              <w:t>416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1C20">
              <w:rPr>
                <w:rFonts w:ascii="Arial" w:hAnsi="Arial" w:cs="Arial"/>
                <w:b/>
                <w:sz w:val="24"/>
                <w:szCs w:val="24"/>
              </w:rPr>
              <w:t>502,24</w:t>
            </w:r>
          </w:p>
        </w:tc>
      </w:tr>
      <w:tr w:rsidR="0042357C" w:rsidRPr="0004535F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8D4BEB" w:rsidRDefault="0042357C" w:rsidP="00CE1C2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</w:t>
            </w:r>
            <w:r>
              <w:rPr>
                <w:rFonts w:ascii="Arial" w:hAnsi="Arial" w:cs="Arial"/>
                <w:b/>
                <w:sz w:val="24"/>
                <w:szCs w:val="24"/>
              </w:rPr>
              <w:t>муниципальном образовании «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ий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се</w:t>
            </w:r>
            <w:r>
              <w:rPr>
                <w:rFonts w:ascii="Arial" w:hAnsi="Arial" w:cs="Arial"/>
                <w:b/>
                <w:sz w:val="24"/>
                <w:szCs w:val="24"/>
              </w:rPr>
              <w:t>льсовет»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Железногорского района  Курской области на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7-2020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D4225B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624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630,26</w:t>
            </w:r>
          </w:p>
        </w:tc>
      </w:tr>
      <w:tr w:rsidR="0042357C" w:rsidRPr="0004535F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4E4346" w:rsidRDefault="0042357C" w:rsidP="00CE1C20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r>
              <w:rPr>
                <w:rFonts w:ascii="Arial" w:hAnsi="Arial" w:cs="Arial"/>
                <w:sz w:val="24"/>
                <w:szCs w:val="24"/>
              </w:rPr>
              <w:t>муниципальном образовании «Андросовский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 Железногорского района  Курской области на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E4346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624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630,26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>Сохранение и развитие самодеятельного  искусства и киновидеообслуживания населения»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807F80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624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630,26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624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630,26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4E4346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282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490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338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339,22</w:t>
            </w:r>
          </w:p>
        </w:tc>
      </w:tr>
      <w:tr w:rsidR="0042357C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7C" w:rsidRPr="0004535F" w:rsidRDefault="0042357C" w:rsidP="00E535F5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3801,04</w:t>
            </w:r>
          </w:p>
        </w:tc>
      </w:tr>
      <w:tr w:rsidR="0042357C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8D4BEB" w:rsidRDefault="0042357C" w:rsidP="00B4168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 на период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>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B15343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8D4BEB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8F021B" w:rsidRDefault="0042357C" w:rsidP="00CE1C2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772,94</w:t>
            </w:r>
          </w:p>
        </w:tc>
      </w:tr>
      <w:tr w:rsidR="0042357C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0B090A" w:rsidRDefault="0042357C" w:rsidP="00B4168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Подпрограмма «Обеспечение населения Андросовского сельсовета Железногорского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B090A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42357C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B090A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42357C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B090A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42357C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B090A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B090A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8D4BEB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муниципальной службы в Андросовском  сельсовете Железногорского района Курской области на 2016-2020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4535F" w:rsidRDefault="0042357C" w:rsidP="000E61BE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27C9A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2A1F8B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4E4346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«Реализация мероприятий, направленных на развитие муниципальной службы» Муниципальной программы « Развитие муниципальной службы в Андросовском сельсовете Железногорского района Курской области на 2015-2020гг»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4535F" w:rsidRDefault="0042357C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2A1F8B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A1F8B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8D4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BEB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4535F" w:rsidRDefault="0042357C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91115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12 000,00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7C" w:rsidRPr="008D4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4BEB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4535F" w:rsidRDefault="0042357C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2A1F8B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8D4BEB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B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4535F" w:rsidRDefault="0042357C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2A1F8B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CE1C20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20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1C20">
              <w:rPr>
                <w:rFonts w:ascii="Arial" w:hAnsi="Arial" w:cs="Arial"/>
                <w:sz w:val="24"/>
                <w:szCs w:val="24"/>
              </w:rPr>
              <w:t>муниципальной службы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4535F" w:rsidRDefault="0042357C" w:rsidP="00CE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С14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42357C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8D4BEB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B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4535F" w:rsidRDefault="0042357C" w:rsidP="00CE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С14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B15343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 на 2015-2020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B15343" w:rsidRDefault="0042357C" w:rsidP="008D4BE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A44072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A44072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A44072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A44072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A44072" w:rsidRDefault="0042357C" w:rsidP="008D4B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750144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750144" w:rsidRDefault="0042357C" w:rsidP="00CE1C2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408 050,00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CE1C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C67200" w:rsidRDefault="0042357C" w:rsidP="00E535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200">
              <w:rPr>
                <w:rFonts w:ascii="Arial" w:hAnsi="Arial" w:cs="Arial"/>
                <w:b/>
                <w:sz w:val="24"/>
                <w:szCs w:val="24"/>
              </w:rPr>
              <w:t>1 270 123,96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123,96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123,96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1000F4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1000F4" w:rsidRDefault="0042357C" w:rsidP="00D739E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260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E29">
              <w:rPr>
                <w:rFonts w:ascii="Arial" w:hAnsi="Arial" w:cs="Arial"/>
                <w:sz w:val="24"/>
                <w:szCs w:val="24"/>
              </w:rPr>
              <w:t>423,96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278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873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969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049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12501,96</w:t>
            </w:r>
          </w:p>
        </w:tc>
      </w:tr>
      <w:tr w:rsidR="0042357C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16399B" w:rsidRDefault="0042357C" w:rsidP="005015DE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B15343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B15343">
              <w:rPr>
                <w:rFonts w:ascii="Arial" w:hAnsi="Arial" w:cs="Arial"/>
                <w:b/>
                <w:sz w:val="24"/>
                <w:szCs w:val="24"/>
              </w:rPr>
              <w:t>0 000,00</w:t>
            </w:r>
          </w:p>
        </w:tc>
      </w:tr>
      <w:tr w:rsidR="0042357C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16399B" w:rsidRDefault="0042357C" w:rsidP="005015D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16399B" w:rsidRDefault="0042357C" w:rsidP="005015D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42357C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16399B" w:rsidRDefault="0042357C" w:rsidP="005015D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16399B" w:rsidRDefault="0042357C" w:rsidP="005015D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42357C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16399B" w:rsidRDefault="0042357C" w:rsidP="005015D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16399B" w:rsidRDefault="0042357C" w:rsidP="005015D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42357C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16399B" w:rsidRDefault="0042357C" w:rsidP="005015D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16399B" w:rsidRDefault="0042357C" w:rsidP="005015D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27C9A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C91BEB" w:rsidRDefault="0042357C" w:rsidP="005015D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C91BEB" w:rsidRDefault="0042357C" w:rsidP="005015D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B15343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C91BEB" w:rsidRDefault="0042357C" w:rsidP="005015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C91BEB" w:rsidRDefault="0042357C" w:rsidP="005015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27C9A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C91BEB" w:rsidRDefault="0042357C" w:rsidP="005015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C91BEB" w:rsidRDefault="0042357C" w:rsidP="005015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27C9A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C91BEB" w:rsidRDefault="0042357C" w:rsidP="005015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C91BEB" w:rsidRDefault="0042357C" w:rsidP="005015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27C9A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C91BEB" w:rsidRDefault="0042357C" w:rsidP="005015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C91BEB" w:rsidRDefault="0042357C" w:rsidP="005015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27C9A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4C26C5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B15343" w:rsidRDefault="0042357C" w:rsidP="003F0EA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819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888,58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819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888,58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819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888,58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819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888,58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807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091,58</w:t>
            </w:r>
          </w:p>
        </w:tc>
      </w:tr>
      <w:tr w:rsidR="0042357C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7C" w:rsidRPr="007E571E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0C4258" w:rsidRDefault="0042357C" w:rsidP="00E535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0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200">
              <w:rPr>
                <w:rFonts w:ascii="Arial" w:hAnsi="Arial" w:cs="Arial"/>
                <w:sz w:val="24"/>
                <w:szCs w:val="24"/>
              </w:rPr>
              <w:t>797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B15343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77 0</w:t>
            </w:r>
            <w:r>
              <w:rPr>
                <w:rFonts w:ascii="Arial" w:hAnsi="Arial" w:cs="Arial"/>
                <w:sz w:val="24"/>
                <w:szCs w:val="24"/>
              </w:rPr>
              <w:t xml:space="preserve"> 00 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CB6362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42357C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7C" w:rsidRPr="00EA2F18" w:rsidRDefault="0042357C" w:rsidP="000E61B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</w:tbl>
    <w:p w:rsidR="0042357C" w:rsidRPr="00EA2F18" w:rsidRDefault="0042357C" w:rsidP="000E61BE">
      <w:pPr>
        <w:pStyle w:val="NoSpacing"/>
        <w:rPr>
          <w:rFonts w:ascii="Arial" w:hAnsi="Arial" w:cs="Arial"/>
          <w:sz w:val="24"/>
          <w:szCs w:val="24"/>
        </w:rPr>
      </w:pPr>
    </w:p>
    <w:p w:rsidR="0042357C" w:rsidRDefault="0042357C" w:rsidP="000E61BE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357C" w:rsidRDefault="0042357C"/>
    <w:sectPr w:rsidR="0042357C" w:rsidSect="00EA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27C9A"/>
    <w:rsid w:val="0004535F"/>
    <w:rsid w:val="00047CD4"/>
    <w:rsid w:val="000926D0"/>
    <w:rsid w:val="000A39E5"/>
    <w:rsid w:val="000B090A"/>
    <w:rsid w:val="000B7AA9"/>
    <w:rsid w:val="000C4258"/>
    <w:rsid w:val="000C492B"/>
    <w:rsid w:val="000C71DC"/>
    <w:rsid w:val="000E61BE"/>
    <w:rsid w:val="001000F4"/>
    <w:rsid w:val="00102837"/>
    <w:rsid w:val="0016399B"/>
    <w:rsid w:val="001B37B4"/>
    <w:rsid w:val="00233979"/>
    <w:rsid w:val="002553A1"/>
    <w:rsid w:val="002A1F8B"/>
    <w:rsid w:val="002B411A"/>
    <w:rsid w:val="002D0D4E"/>
    <w:rsid w:val="002F6FCC"/>
    <w:rsid w:val="00305DC3"/>
    <w:rsid w:val="00316770"/>
    <w:rsid w:val="00316E29"/>
    <w:rsid w:val="00342AFD"/>
    <w:rsid w:val="00353B28"/>
    <w:rsid w:val="003C7FED"/>
    <w:rsid w:val="003F0EAC"/>
    <w:rsid w:val="0042357C"/>
    <w:rsid w:val="00423F82"/>
    <w:rsid w:val="00483EF1"/>
    <w:rsid w:val="004C26C5"/>
    <w:rsid w:val="004E4346"/>
    <w:rsid w:val="005015DE"/>
    <w:rsid w:val="00520C1C"/>
    <w:rsid w:val="00567C10"/>
    <w:rsid w:val="005D3D51"/>
    <w:rsid w:val="00617FFE"/>
    <w:rsid w:val="006849F1"/>
    <w:rsid w:val="006A1437"/>
    <w:rsid w:val="006B5A0F"/>
    <w:rsid w:val="00737E0A"/>
    <w:rsid w:val="00750144"/>
    <w:rsid w:val="00770D85"/>
    <w:rsid w:val="007D305A"/>
    <w:rsid w:val="007E571E"/>
    <w:rsid w:val="007F4775"/>
    <w:rsid w:val="00807F80"/>
    <w:rsid w:val="00823AC7"/>
    <w:rsid w:val="0083703E"/>
    <w:rsid w:val="00855AFB"/>
    <w:rsid w:val="008C5DED"/>
    <w:rsid w:val="008D4BEB"/>
    <w:rsid w:val="008F021B"/>
    <w:rsid w:val="009703C6"/>
    <w:rsid w:val="00981148"/>
    <w:rsid w:val="00987E22"/>
    <w:rsid w:val="00A44072"/>
    <w:rsid w:val="00A844B5"/>
    <w:rsid w:val="00AE146C"/>
    <w:rsid w:val="00B15343"/>
    <w:rsid w:val="00B4168E"/>
    <w:rsid w:val="00B75140"/>
    <w:rsid w:val="00BB4CF9"/>
    <w:rsid w:val="00C0368F"/>
    <w:rsid w:val="00C43201"/>
    <w:rsid w:val="00C67200"/>
    <w:rsid w:val="00C91BEB"/>
    <w:rsid w:val="00CB3A72"/>
    <w:rsid w:val="00CB6362"/>
    <w:rsid w:val="00CD6A69"/>
    <w:rsid w:val="00CE1C20"/>
    <w:rsid w:val="00D04E7C"/>
    <w:rsid w:val="00D4225B"/>
    <w:rsid w:val="00D739E9"/>
    <w:rsid w:val="00DD21EA"/>
    <w:rsid w:val="00E535F5"/>
    <w:rsid w:val="00E7526B"/>
    <w:rsid w:val="00E7703D"/>
    <w:rsid w:val="00E91115"/>
    <w:rsid w:val="00EA2F18"/>
    <w:rsid w:val="00EA54DD"/>
    <w:rsid w:val="00ED6263"/>
    <w:rsid w:val="00EF0200"/>
    <w:rsid w:val="00FB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B4CF9"/>
  </w:style>
  <w:style w:type="paragraph" w:customStyle="1" w:styleId="11">
    <w:name w:val="Текст11"/>
    <w:basedOn w:val="Normal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BodyTextIndent">
    <w:name w:val="Body Text Indent"/>
    <w:basedOn w:val="Normal"/>
    <w:link w:val="BodyTextIndentChar1"/>
    <w:uiPriority w:val="99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61BE"/>
    <w:rPr>
      <w:rFonts w:ascii="Arial" w:hAnsi="Arial" w:cs="Times New Roman"/>
      <w:sz w:val="24"/>
      <w:szCs w:val="24"/>
    </w:rPr>
  </w:style>
  <w:style w:type="paragraph" w:customStyle="1" w:styleId="Iniiaiieoaeno2">
    <w:name w:val="Iniiaiie oaeno 2"/>
    <w:basedOn w:val="Normal"/>
    <w:uiPriority w:val="99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61B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link w:val="BalloonText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styleId="PageNumber">
    <w:name w:val="page number"/>
    <w:basedOn w:val="DefaultParagraphFont"/>
    <w:uiPriority w:val="99"/>
    <w:rsid w:val="000E61BE"/>
    <w:rPr>
      <w:rFonts w:cs="Times New Roman"/>
    </w:rPr>
  </w:style>
  <w:style w:type="paragraph" w:customStyle="1" w:styleId="a">
    <w:name w:val="Знак Знак Знак"/>
    <w:basedOn w:val="Normal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Normal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0E61BE"/>
    <w:rPr>
      <w:rFonts w:cs="Calibri"/>
    </w:rPr>
  </w:style>
  <w:style w:type="paragraph" w:customStyle="1" w:styleId="12">
    <w:name w:val="Знак Знак1 Знак Знак Знак Знак"/>
    <w:basedOn w:val="Normal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Normal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</w:rPr>
  </w:style>
  <w:style w:type="character" w:customStyle="1" w:styleId="100">
    <w:name w:val="Основной текст + 10"/>
    <w:aliases w:val="5 pt,Полужирный,Курсив"/>
    <w:basedOn w:val="DefaultParagraphFont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DefaultParagraphFont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NormalWeb">
    <w:name w:val="Normal (Web)"/>
    <w:basedOn w:val="Normal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20</Pages>
  <Words>4926</Words>
  <Characters>28080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Вера</cp:lastModifiedBy>
  <cp:revision>3</cp:revision>
  <cp:lastPrinted>2018-01-11T06:18:00Z</cp:lastPrinted>
  <dcterms:created xsi:type="dcterms:W3CDTF">2018-01-10T07:08:00Z</dcterms:created>
  <dcterms:modified xsi:type="dcterms:W3CDTF">2018-01-11T06:26:00Z</dcterms:modified>
</cp:coreProperties>
</file>